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CC893" w14:textId="4B2639BD" w:rsidR="00202A82" w:rsidRPr="003D50AF" w:rsidRDefault="001B04EB" w:rsidP="008F34E8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3D50AF">
        <w:rPr>
          <w:rFonts w:ascii="Arial" w:hAnsi="Arial" w:cs="Arial"/>
          <w:sz w:val="21"/>
          <w:szCs w:val="21"/>
        </w:rPr>
        <w:t>Jason Embery</w:t>
      </w:r>
    </w:p>
    <w:p w14:paraId="7DDCC894" w14:textId="77777777" w:rsidR="00202A82" w:rsidRPr="003D50AF" w:rsidRDefault="00202A82" w:rsidP="008F34E8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3D50AF">
        <w:rPr>
          <w:rFonts w:ascii="Arial" w:hAnsi="Arial" w:cs="Arial"/>
          <w:sz w:val="21"/>
          <w:szCs w:val="21"/>
        </w:rPr>
        <w:t>Product Manager</w:t>
      </w:r>
    </w:p>
    <w:p w14:paraId="7DDCC895" w14:textId="4C3319A5" w:rsidR="00202A82" w:rsidRPr="003D50AF" w:rsidRDefault="001B04EB" w:rsidP="00202A82">
      <w:pPr>
        <w:spacing w:line="240" w:lineRule="auto"/>
        <w:rPr>
          <w:rFonts w:ascii="Arial" w:hAnsi="Arial" w:cs="Arial"/>
          <w:sz w:val="21"/>
          <w:szCs w:val="21"/>
        </w:rPr>
      </w:pPr>
      <w:r w:rsidRPr="003D50AF">
        <w:rPr>
          <w:rFonts w:ascii="Arial" w:hAnsi="Arial" w:cs="Arial"/>
          <w:sz w:val="21"/>
          <w:szCs w:val="21"/>
        </w:rPr>
        <w:t>The Institute of the Motor Industry</w:t>
      </w:r>
      <w:r w:rsidR="00202A82" w:rsidRPr="003D50AF">
        <w:rPr>
          <w:rFonts w:ascii="Arial" w:hAnsi="Arial" w:cs="Arial"/>
          <w:sz w:val="21"/>
          <w:szCs w:val="21"/>
        </w:rPr>
        <w:t xml:space="preserve"> </w:t>
      </w:r>
      <w:r w:rsidR="00202A82" w:rsidRPr="003D50AF">
        <w:rPr>
          <w:rFonts w:ascii="Arial" w:hAnsi="Arial" w:cs="Arial"/>
          <w:sz w:val="21"/>
          <w:szCs w:val="21"/>
        </w:rPr>
        <w:br/>
      </w:r>
      <w:proofErr w:type="spellStart"/>
      <w:r w:rsidR="00202A82" w:rsidRPr="003D50AF">
        <w:rPr>
          <w:rFonts w:ascii="Arial" w:hAnsi="Arial" w:cs="Arial"/>
          <w:sz w:val="21"/>
          <w:szCs w:val="21"/>
        </w:rPr>
        <w:t>Fanshaws</w:t>
      </w:r>
      <w:proofErr w:type="spellEnd"/>
      <w:r w:rsidR="00202A82" w:rsidRPr="003D50AF">
        <w:rPr>
          <w:rFonts w:ascii="Arial" w:hAnsi="Arial" w:cs="Arial"/>
          <w:sz w:val="21"/>
          <w:szCs w:val="21"/>
        </w:rPr>
        <w:t xml:space="preserve"> </w:t>
      </w:r>
      <w:r w:rsidR="00202A82" w:rsidRPr="003D50AF">
        <w:rPr>
          <w:rFonts w:ascii="Arial" w:hAnsi="Arial" w:cs="Arial"/>
          <w:sz w:val="21"/>
          <w:szCs w:val="21"/>
        </w:rPr>
        <w:br/>
        <w:t xml:space="preserve">Brickendon </w:t>
      </w:r>
      <w:r w:rsidR="00202A82" w:rsidRPr="003D50AF">
        <w:rPr>
          <w:rFonts w:ascii="Arial" w:hAnsi="Arial" w:cs="Arial"/>
          <w:sz w:val="21"/>
          <w:szCs w:val="21"/>
        </w:rPr>
        <w:br/>
        <w:t xml:space="preserve">Hertford </w:t>
      </w:r>
      <w:r w:rsidR="00202A82" w:rsidRPr="003D50AF">
        <w:rPr>
          <w:rFonts w:ascii="Arial" w:hAnsi="Arial" w:cs="Arial"/>
          <w:sz w:val="21"/>
          <w:szCs w:val="21"/>
        </w:rPr>
        <w:br/>
        <w:t xml:space="preserve">SG13 8PQ </w:t>
      </w:r>
    </w:p>
    <w:p w14:paraId="7DDCC896" w14:textId="77777777" w:rsidR="00202A82" w:rsidRPr="00BD2123" w:rsidRDefault="00202A82" w:rsidP="00202A82">
      <w:pPr>
        <w:spacing w:line="240" w:lineRule="auto"/>
        <w:rPr>
          <w:rFonts w:ascii="Arial" w:hAnsi="Arial" w:cs="Arial"/>
          <w:b/>
          <w:bCs/>
          <w:sz w:val="21"/>
          <w:szCs w:val="21"/>
        </w:rPr>
      </w:pPr>
      <w:r w:rsidRPr="003D50AF">
        <w:rPr>
          <w:rFonts w:ascii="Arial" w:hAnsi="Arial" w:cs="Arial"/>
          <w:sz w:val="21"/>
          <w:szCs w:val="21"/>
        </w:rPr>
        <w:br/>
      </w:r>
      <w:r w:rsidRPr="00BD2123">
        <w:rPr>
          <w:rFonts w:ascii="Arial" w:hAnsi="Arial" w:cs="Arial"/>
          <w:b/>
          <w:bCs/>
          <w:sz w:val="21"/>
          <w:szCs w:val="21"/>
        </w:rPr>
        <w:t xml:space="preserve">(Date) </w:t>
      </w:r>
    </w:p>
    <w:p w14:paraId="7DDCC897" w14:textId="5325466F" w:rsidR="00202A82" w:rsidRPr="003D50AF" w:rsidRDefault="00202A82" w:rsidP="00202A82">
      <w:pPr>
        <w:rPr>
          <w:rFonts w:ascii="Arial" w:hAnsi="Arial" w:cs="Arial"/>
          <w:sz w:val="21"/>
          <w:szCs w:val="21"/>
        </w:rPr>
      </w:pPr>
      <w:r w:rsidRPr="003D50AF">
        <w:rPr>
          <w:rFonts w:ascii="Arial" w:hAnsi="Arial" w:cs="Arial"/>
          <w:sz w:val="21"/>
          <w:szCs w:val="21"/>
        </w:rPr>
        <w:t xml:space="preserve">Dear </w:t>
      </w:r>
      <w:r w:rsidR="001B04EB" w:rsidRPr="003D50AF">
        <w:rPr>
          <w:rFonts w:ascii="Arial" w:hAnsi="Arial" w:cs="Arial"/>
          <w:sz w:val="21"/>
          <w:szCs w:val="21"/>
        </w:rPr>
        <w:t>Jason</w:t>
      </w:r>
    </w:p>
    <w:p w14:paraId="7DDCC898" w14:textId="1F4747B9" w:rsidR="00202A82" w:rsidRPr="003D50AF" w:rsidRDefault="00202A82" w:rsidP="00202A82">
      <w:pPr>
        <w:rPr>
          <w:rFonts w:ascii="Arial" w:hAnsi="Arial" w:cs="Arial"/>
          <w:b/>
          <w:sz w:val="21"/>
          <w:szCs w:val="21"/>
        </w:rPr>
      </w:pPr>
      <w:r w:rsidRPr="003D50AF">
        <w:rPr>
          <w:rFonts w:ascii="Arial" w:hAnsi="Arial" w:cs="Arial"/>
          <w:b/>
          <w:sz w:val="21"/>
          <w:szCs w:val="21"/>
        </w:rPr>
        <w:t xml:space="preserve">(Name, job title and company) </w:t>
      </w:r>
      <w:r w:rsidRPr="0002132F">
        <w:rPr>
          <w:rFonts w:ascii="Arial" w:hAnsi="Arial" w:cs="Arial"/>
          <w:bCs/>
          <w:sz w:val="21"/>
          <w:szCs w:val="21"/>
        </w:rPr>
        <w:t>supports the following IMI Qualification</w:t>
      </w:r>
      <w:r w:rsidR="0002132F">
        <w:rPr>
          <w:rFonts w:ascii="Arial" w:hAnsi="Arial" w:cs="Arial"/>
          <w:bCs/>
          <w:sz w:val="21"/>
          <w:szCs w:val="21"/>
        </w:rPr>
        <w:t>s</w:t>
      </w:r>
      <w:r w:rsidR="00951C16" w:rsidRPr="0002132F">
        <w:rPr>
          <w:rFonts w:ascii="Arial" w:hAnsi="Arial" w:cs="Arial"/>
          <w:bCs/>
          <w:sz w:val="21"/>
          <w:szCs w:val="21"/>
        </w:rPr>
        <w:t xml:space="preserve"> </w:t>
      </w:r>
      <w:r w:rsidRPr="0002132F">
        <w:rPr>
          <w:rFonts w:ascii="Arial" w:hAnsi="Arial" w:cs="Arial"/>
          <w:bCs/>
          <w:sz w:val="21"/>
          <w:szCs w:val="21"/>
        </w:rPr>
        <w:t xml:space="preserve">which will provide </w:t>
      </w:r>
      <w:r w:rsidR="0002132F">
        <w:rPr>
          <w:rFonts w:ascii="Arial" w:hAnsi="Arial" w:cs="Arial"/>
          <w:bCs/>
          <w:sz w:val="21"/>
          <w:szCs w:val="21"/>
        </w:rPr>
        <w:t xml:space="preserve">the </w:t>
      </w:r>
      <w:r w:rsidRPr="0002132F">
        <w:rPr>
          <w:rFonts w:ascii="Arial" w:hAnsi="Arial" w:cs="Arial"/>
          <w:bCs/>
          <w:sz w:val="21"/>
          <w:szCs w:val="21"/>
        </w:rPr>
        <w:t>knowledge</w:t>
      </w:r>
      <w:r w:rsidR="00265E57" w:rsidRPr="0002132F">
        <w:rPr>
          <w:rFonts w:ascii="Arial" w:hAnsi="Arial" w:cs="Arial"/>
          <w:bCs/>
          <w:sz w:val="21"/>
          <w:szCs w:val="21"/>
        </w:rPr>
        <w:t>, skills</w:t>
      </w:r>
      <w:r w:rsidRPr="0002132F">
        <w:rPr>
          <w:rFonts w:ascii="Arial" w:hAnsi="Arial" w:cs="Arial"/>
          <w:bCs/>
          <w:sz w:val="21"/>
          <w:szCs w:val="21"/>
        </w:rPr>
        <w:t xml:space="preserve"> and </w:t>
      </w:r>
      <w:r w:rsidR="00265E57" w:rsidRPr="0002132F">
        <w:rPr>
          <w:rFonts w:ascii="Arial" w:hAnsi="Arial" w:cs="Arial"/>
          <w:bCs/>
          <w:sz w:val="21"/>
          <w:szCs w:val="21"/>
        </w:rPr>
        <w:t>behaviours</w:t>
      </w:r>
      <w:r w:rsidRPr="0002132F">
        <w:rPr>
          <w:rFonts w:ascii="Arial" w:hAnsi="Arial" w:cs="Arial"/>
          <w:bCs/>
          <w:sz w:val="21"/>
          <w:szCs w:val="21"/>
        </w:rPr>
        <w:t xml:space="preserve"> required.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485"/>
        <w:gridCol w:w="2461"/>
        <w:gridCol w:w="1559"/>
      </w:tblGrid>
      <w:tr w:rsidR="00202A82" w:rsidRPr="003D50AF" w14:paraId="7DDCC89F" w14:textId="77777777" w:rsidTr="67786C50">
        <w:trPr>
          <w:trHeight w:val="824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CC89A" w14:textId="0E61AF6C" w:rsidR="00202A82" w:rsidRPr="003D50AF" w:rsidRDefault="00202A82" w:rsidP="004043F6">
            <w:pPr>
              <w:pStyle w:val="DeptBullets"/>
              <w:numPr>
                <w:ilvl w:val="0"/>
                <w:numId w:val="0"/>
              </w:numPr>
              <w:jc w:val="center"/>
              <w:rPr>
                <w:rFonts w:cs="Arial"/>
                <w:b/>
                <w:sz w:val="21"/>
                <w:szCs w:val="21"/>
              </w:rPr>
            </w:pPr>
            <w:r w:rsidRPr="003D50AF">
              <w:rPr>
                <w:rFonts w:cs="Arial"/>
                <w:b/>
                <w:sz w:val="21"/>
                <w:szCs w:val="21"/>
              </w:rPr>
              <w:t>QAN</w:t>
            </w:r>
          </w:p>
        </w:tc>
        <w:tc>
          <w:tcPr>
            <w:tcW w:w="448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CC89B" w14:textId="77777777" w:rsidR="00202A82" w:rsidRPr="003D50AF" w:rsidRDefault="00202A82" w:rsidP="004043F6">
            <w:pPr>
              <w:pStyle w:val="DeptBullets"/>
              <w:numPr>
                <w:ilvl w:val="0"/>
                <w:numId w:val="0"/>
              </w:numPr>
              <w:jc w:val="center"/>
              <w:rPr>
                <w:rFonts w:cs="Arial"/>
                <w:b/>
                <w:sz w:val="21"/>
                <w:szCs w:val="21"/>
              </w:rPr>
            </w:pPr>
            <w:r w:rsidRPr="003D50AF">
              <w:rPr>
                <w:rFonts w:cs="Arial"/>
                <w:b/>
                <w:sz w:val="21"/>
                <w:szCs w:val="21"/>
              </w:rPr>
              <w:t>Qualification Title</w:t>
            </w:r>
          </w:p>
        </w:tc>
        <w:tc>
          <w:tcPr>
            <w:tcW w:w="246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5157B4" w14:textId="77777777" w:rsidR="00202A82" w:rsidRDefault="00202A82" w:rsidP="009C3F74">
            <w:pPr>
              <w:pStyle w:val="DeptBullets"/>
              <w:numPr>
                <w:ilvl w:val="0"/>
                <w:numId w:val="0"/>
              </w:numPr>
              <w:spacing w:after="120"/>
              <w:jc w:val="center"/>
              <w:rPr>
                <w:rFonts w:cs="Arial"/>
                <w:b/>
                <w:sz w:val="21"/>
                <w:szCs w:val="21"/>
              </w:rPr>
            </w:pPr>
            <w:r w:rsidRPr="003D50AF">
              <w:rPr>
                <w:rFonts w:cs="Arial"/>
                <w:b/>
                <w:sz w:val="21"/>
                <w:szCs w:val="21"/>
              </w:rPr>
              <w:t>Learner Age Range</w:t>
            </w:r>
          </w:p>
          <w:p w14:paraId="350F2B08" w14:textId="2D5F7BFA" w:rsidR="009C3F74" w:rsidRDefault="00D33F8D" w:rsidP="009C3F74">
            <w:pPr>
              <w:pStyle w:val="DeptBullets"/>
              <w:numPr>
                <w:ilvl w:val="0"/>
                <w:numId w:val="0"/>
              </w:numPr>
              <w:spacing w:after="12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Pre 16, </w:t>
            </w:r>
            <w:r w:rsidR="009C3F74">
              <w:rPr>
                <w:rFonts w:cs="Arial"/>
                <w:sz w:val="21"/>
                <w:szCs w:val="21"/>
              </w:rPr>
              <w:t>16-18, 18+</w:t>
            </w:r>
          </w:p>
          <w:p w14:paraId="7DDCC89C" w14:textId="001C3E35" w:rsidR="00431A83" w:rsidRPr="00431A83" w:rsidRDefault="00431A83" w:rsidP="009C3F74">
            <w:pPr>
              <w:pStyle w:val="DeptBullets"/>
              <w:numPr>
                <w:ilvl w:val="0"/>
                <w:numId w:val="0"/>
              </w:numPr>
              <w:spacing w:after="120"/>
              <w:jc w:val="center"/>
              <w:rPr>
                <w:rFonts w:cs="Arial"/>
                <w:b/>
                <w:bCs/>
                <w:i/>
                <w:iCs/>
                <w:sz w:val="21"/>
                <w:szCs w:val="21"/>
              </w:rPr>
            </w:pPr>
            <w:r w:rsidRPr="00431A83">
              <w:rPr>
                <w:rFonts w:cs="Arial"/>
                <w:b/>
                <w:bCs/>
                <w:i/>
                <w:iCs/>
                <w:sz w:val="21"/>
                <w:szCs w:val="21"/>
              </w:rPr>
              <w:t>(</w:t>
            </w:r>
            <w:r w:rsidR="00750798">
              <w:rPr>
                <w:rFonts w:cs="Arial"/>
                <w:b/>
                <w:bCs/>
                <w:i/>
                <w:iCs/>
                <w:sz w:val="21"/>
                <w:szCs w:val="21"/>
              </w:rPr>
              <w:t>Mandatory</w:t>
            </w:r>
            <w:r w:rsidRPr="00431A83">
              <w:rPr>
                <w:rFonts w:cs="Arial"/>
                <w:b/>
                <w:bCs/>
                <w:i/>
                <w:iCs/>
                <w:sz w:val="21"/>
                <w:szCs w:val="21"/>
              </w:rPr>
              <w:t>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2BA8DD" w14:textId="77777777" w:rsidR="000E0756" w:rsidRDefault="00202A82" w:rsidP="000E0756">
            <w:pPr>
              <w:snapToGrid w:val="0"/>
              <w:spacing w:before="60"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D50AF">
              <w:rPr>
                <w:rFonts w:ascii="Arial" w:hAnsi="Arial" w:cs="Arial"/>
                <w:b/>
                <w:sz w:val="21"/>
                <w:szCs w:val="21"/>
              </w:rPr>
              <w:t>Predicted Annual Registration Numbers</w:t>
            </w:r>
          </w:p>
          <w:p w14:paraId="7DDCC89E" w14:textId="1B43B962" w:rsidR="00750798" w:rsidRPr="007F6972" w:rsidRDefault="00750798" w:rsidP="000E0756">
            <w:pPr>
              <w:snapToGrid w:val="0"/>
              <w:spacing w:before="60" w:after="6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50798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(Mandatory)</w:t>
            </w:r>
          </w:p>
        </w:tc>
      </w:tr>
      <w:tr w:rsidR="003B79B2" w:rsidRPr="003D50AF" w14:paraId="7DDCC8A4" w14:textId="77777777" w:rsidTr="67786C50">
        <w:trPr>
          <w:trHeight w:val="3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E237" w14:textId="299B3563" w:rsidR="00C8407D" w:rsidRDefault="008513AC" w:rsidP="00C8407D">
            <w:pPr>
              <w:autoSpaceDE w:val="0"/>
              <w:autoSpaceDN w:val="0"/>
              <w:spacing w:after="1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513AC">
              <w:rPr>
                <w:rFonts w:ascii="Arial" w:hAnsi="Arial" w:cs="Arial"/>
                <w:color w:val="000000"/>
                <w:sz w:val="21"/>
                <w:szCs w:val="21"/>
              </w:rPr>
              <w:t>C00/4460/7</w:t>
            </w:r>
          </w:p>
          <w:p w14:paraId="7DDCC8A0" w14:textId="4EA9B36B" w:rsidR="003B79B2" w:rsidRPr="008513AC" w:rsidRDefault="003B79B2" w:rsidP="00C8407D">
            <w:pPr>
              <w:autoSpaceDE w:val="0"/>
              <w:autoSpaceDN w:val="0"/>
              <w:spacing w:after="1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B79B2">
              <w:rPr>
                <w:rFonts w:ascii="Arial" w:hAnsi="Arial" w:cs="Arial"/>
                <w:color w:val="000000"/>
                <w:sz w:val="21"/>
                <w:szCs w:val="21"/>
              </w:rPr>
              <w:t>603/7593/0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C8A1" w14:textId="69ED9674" w:rsidR="003B79B2" w:rsidRPr="003B79B2" w:rsidRDefault="003B79B2" w:rsidP="003B79B2">
            <w:pPr>
              <w:autoSpaceDE w:val="0"/>
              <w:autoSpaceDN w:val="0"/>
              <w:rPr>
                <w:rFonts w:ascii="Arial" w:hAnsi="Arial" w:cs="Arial"/>
                <w:sz w:val="21"/>
                <w:szCs w:val="21"/>
              </w:rPr>
            </w:pPr>
            <w:r w:rsidRPr="003B79B2">
              <w:rPr>
                <w:rFonts w:ascii="Arial" w:hAnsi="Arial" w:cs="Arial"/>
                <w:color w:val="000000"/>
                <w:sz w:val="21"/>
                <w:szCs w:val="21"/>
              </w:rPr>
              <w:t>IMI Entry Level 3 Award Introduction to Automotive Maintenance and Repair</w:t>
            </w:r>
          </w:p>
        </w:tc>
        <w:tc>
          <w:tcPr>
            <w:tcW w:w="2461" w:type="dxa"/>
            <w:tcBorders>
              <w:right w:val="single" w:sz="4" w:space="0" w:color="auto"/>
            </w:tcBorders>
            <w:vAlign w:val="center"/>
          </w:tcPr>
          <w:p w14:paraId="7DDCC8A2" w14:textId="05003DB8" w:rsidR="003B79B2" w:rsidRPr="003D50AF" w:rsidRDefault="003B79B2" w:rsidP="003B79B2">
            <w:pPr>
              <w:pStyle w:val="DeptBullets"/>
              <w:numPr>
                <w:ilvl w:val="0"/>
                <w:numId w:val="0"/>
              </w:numPr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DDCC8A3" w14:textId="77777777" w:rsidR="003B79B2" w:rsidRPr="003D50AF" w:rsidRDefault="003B79B2" w:rsidP="003B79B2">
            <w:pPr>
              <w:pStyle w:val="DeptBullets"/>
              <w:numPr>
                <w:ilvl w:val="0"/>
                <w:numId w:val="0"/>
              </w:numPr>
              <w:rPr>
                <w:rFonts w:cs="Arial"/>
                <w:sz w:val="21"/>
                <w:szCs w:val="21"/>
              </w:rPr>
            </w:pPr>
          </w:p>
        </w:tc>
      </w:tr>
      <w:tr w:rsidR="003B79B2" w:rsidRPr="003D50AF" w14:paraId="4B3936D2" w14:textId="77777777" w:rsidTr="67786C50">
        <w:trPr>
          <w:trHeight w:val="3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75EBE" w14:textId="7A08D214" w:rsidR="003B79B2" w:rsidRPr="003B79B2" w:rsidRDefault="00130DB1" w:rsidP="003B79B2">
            <w:pPr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0DB1">
              <w:rPr>
                <w:rFonts w:ascii="Arial" w:hAnsi="Arial" w:cs="Arial"/>
                <w:color w:val="000000"/>
                <w:sz w:val="21"/>
                <w:szCs w:val="21"/>
              </w:rPr>
              <w:t>C00/4460/8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3B79B2" w:rsidRPr="003B79B2">
              <w:rPr>
                <w:rFonts w:ascii="Arial" w:hAnsi="Arial" w:cs="Arial"/>
                <w:color w:val="000000"/>
                <w:sz w:val="21"/>
                <w:szCs w:val="21"/>
              </w:rPr>
              <w:t>603/7592/9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897F" w14:textId="71B6C724" w:rsidR="003B79B2" w:rsidRPr="003B79B2" w:rsidRDefault="003B79B2" w:rsidP="003B79B2">
            <w:pPr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B79B2">
              <w:rPr>
                <w:rFonts w:ascii="Arial" w:hAnsi="Arial" w:cs="Arial"/>
                <w:color w:val="000000"/>
                <w:sz w:val="21"/>
                <w:szCs w:val="21"/>
              </w:rPr>
              <w:t>IMI Entry Level 3 Certificate Introduction to Automotive Maintenance and Repair</w:t>
            </w:r>
          </w:p>
        </w:tc>
        <w:tc>
          <w:tcPr>
            <w:tcW w:w="2461" w:type="dxa"/>
            <w:tcBorders>
              <w:right w:val="single" w:sz="4" w:space="0" w:color="auto"/>
            </w:tcBorders>
            <w:vAlign w:val="center"/>
          </w:tcPr>
          <w:p w14:paraId="4A99AB52" w14:textId="77777777" w:rsidR="003B79B2" w:rsidRPr="003D50AF" w:rsidRDefault="003B79B2" w:rsidP="003B79B2">
            <w:pPr>
              <w:pStyle w:val="DeptBullets"/>
              <w:numPr>
                <w:ilvl w:val="0"/>
                <w:numId w:val="0"/>
              </w:numPr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44E4EFF" w14:textId="77777777" w:rsidR="003B79B2" w:rsidRPr="003D50AF" w:rsidRDefault="003B79B2" w:rsidP="003B79B2">
            <w:pPr>
              <w:pStyle w:val="DeptBullets"/>
              <w:numPr>
                <w:ilvl w:val="0"/>
                <w:numId w:val="0"/>
              </w:numPr>
              <w:rPr>
                <w:rFonts w:cs="Arial"/>
                <w:sz w:val="21"/>
                <w:szCs w:val="21"/>
              </w:rPr>
            </w:pPr>
          </w:p>
        </w:tc>
      </w:tr>
      <w:tr w:rsidR="003B79B2" w:rsidRPr="003D50AF" w14:paraId="7DDCC8A9" w14:textId="77777777" w:rsidTr="67786C50">
        <w:trPr>
          <w:trHeight w:val="3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C8A5" w14:textId="2FE19C1A" w:rsidR="003B79B2" w:rsidRPr="003B79B2" w:rsidRDefault="008D2B24" w:rsidP="003B79B2">
            <w:pPr>
              <w:autoSpaceDE w:val="0"/>
              <w:autoSpaceDN w:val="0"/>
              <w:rPr>
                <w:rFonts w:ascii="Arial" w:hAnsi="Arial" w:cs="Arial"/>
                <w:sz w:val="21"/>
                <w:szCs w:val="21"/>
              </w:rPr>
            </w:pPr>
            <w:r w:rsidRPr="008D2B24">
              <w:rPr>
                <w:rFonts w:ascii="Arial" w:hAnsi="Arial" w:cs="Arial"/>
                <w:color w:val="000000"/>
                <w:sz w:val="21"/>
                <w:szCs w:val="21"/>
              </w:rPr>
              <w:t>C00/4460/9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3B79B2" w:rsidRPr="003B79B2">
              <w:rPr>
                <w:rFonts w:ascii="Arial" w:hAnsi="Arial" w:cs="Arial"/>
                <w:color w:val="000000"/>
                <w:sz w:val="21"/>
                <w:szCs w:val="21"/>
              </w:rPr>
              <w:t>603/7591/7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C8A6" w14:textId="5F008297" w:rsidR="003B79B2" w:rsidRPr="003B79B2" w:rsidRDefault="003B79B2" w:rsidP="003B79B2">
            <w:pPr>
              <w:autoSpaceDE w:val="0"/>
              <w:autoSpaceDN w:val="0"/>
              <w:rPr>
                <w:rFonts w:ascii="Arial" w:hAnsi="Arial" w:cs="Arial"/>
                <w:sz w:val="21"/>
                <w:szCs w:val="21"/>
              </w:rPr>
            </w:pPr>
            <w:r w:rsidRPr="003B79B2">
              <w:rPr>
                <w:rFonts w:ascii="Arial" w:hAnsi="Arial" w:cs="Arial"/>
                <w:color w:val="000000"/>
                <w:sz w:val="21"/>
                <w:szCs w:val="21"/>
              </w:rPr>
              <w:t>IMI Entry Level 3 Diploma Introduction to Automotive Maintenance and Repair</w:t>
            </w:r>
          </w:p>
        </w:tc>
        <w:tc>
          <w:tcPr>
            <w:tcW w:w="2461" w:type="dxa"/>
            <w:tcBorders>
              <w:right w:val="single" w:sz="4" w:space="0" w:color="auto"/>
            </w:tcBorders>
            <w:vAlign w:val="center"/>
          </w:tcPr>
          <w:p w14:paraId="7DDCC8A7" w14:textId="77777777" w:rsidR="003B79B2" w:rsidRPr="003D50AF" w:rsidRDefault="003B79B2" w:rsidP="003B79B2">
            <w:pPr>
              <w:pStyle w:val="DeptBullets"/>
              <w:numPr>
                <w:ilvl w:val="0"/>
                <w:numId w:val="0"/>
              </w:numPr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DDCC8A8" w14:textId="77777777" w:rsidR="003B79B2" w:rsidRPr="003D50AF" w:rsidRDefault="003B79B2" w:rsidP="003B79B2">
            <w:pPr>
              <w:pStyle w:val="DeptBullets"/>
              <w:numPr>
                <w:ilvl w:val="0"/>
                <w:numId w:val="0"/>
              </w:numPr>
              <w:rPr>
                <w:rFonts w:cs="Arial"/>
                <w:sz w:val="21"/>
                <w:szCs w:val="21"/>
              </w:rPr>
            </w:pPr>
          </w:p>
        </w:tc>
      </w:tr>
      <w:tr w:rsidR="003B79B2" w:rsidRPr="003D50AF" w14:paraId="7DDCC8AE" w14:textId="77777777" w:rsidTr="67786C50">
        <w:trPr>
          <w:trHeight w:val="3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C8AA" w14:textId="64CBFD9D" w:rsidR="003B79B2" w:rsidRPr="003B79B2" w:rsidRDefault="00BC267B" w:rsidP="003B79B2">
            <w:pPr>
              <w:autoSpaceDE w:val="0"/>
              <w:autoSpaceDN w:val="0"/>
              <w:rPr>
                <w:rFonts w:ascii="Arial" w:hAnsi="Arial" w:cs="Arial"/>
                <w:sz w:val="21"/>
                <w:szCs w:val="21"/>
              </w:rPr>
            </w:pPr>
            <w:r w:rsidRPr="00BC267B">
              <w:rPr>
                <w:rFonts w:ascii="Arial" w:hAnsi="Arial" w:cs="Arial"/>
                <w:color w:val="000000"/>
                <w:sz w:val="21"/>
                <w:szCs w:val="21"/>
              </w:rPr>
              <w:t>C00/4461/0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3B79B2" w:rsidRPr="003B79B2">
              <w:rPr>
                <w:rFonts w:ascii="Arial" w:hAnsi="Arial" w:cs="Arial"/>
                <w:color w:val="000000"/>
                <w:sz w:val="21"/>
                <w:szCs w:val="21"/>
              </w:rPr>
              <w:t>603/7605/3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C8AB" w14:textId="3307E57F" w:rsidR="003B79B2" w:rsidRPr="003B79B2" w:rsidRDefault="003B79B2" w:rsidP="003B79B2">
            <w:pPr>
              <w:autoSpaceDE w:val="0"/>
              <w:autoSpaceDN w:val="0"/>
              <w:rPr>
                <w:rFonts w:ascii="Arial" w:hAnsi="Arial" w:cs="Arial"/>
                <w:sz w:val="21"/>
                <w:szCs w:val="21"/>
              </w:rPr>
            </w:pPr>
            <w:r w:rsidRPr="003B79B2">
              <w:rPr>
                <w:rFonts w:ascii="Arial" w:hAnsi="Arial" w:cs="Arial"/>
                <w:color w:val="000000"/>
                <w:sz w:val="21"/>
                <w:szCs w:val="21"/>
              </w:rPr>
              <w:t>IMI Level 1 Award in Automotive Maintenance</w:t>
            </w:r>
          </w:p>
        </w:tc>
        <w:tc>
          <w:tcPr>
            <w:tcW w:w="2461" w:type="dxa"/>
            <w:tcBorders>
              <w:right w:val="single" w:sz="4" w:space="0" w:color="auto"/>
            </w:tcBorders>
            <w:vAlign w:val="center"/>
          </w:tcPr>
          <w:p w14:paraId="7DDCC8AC" w14:textId="77777777" w:rsidR="003B79B2" w:rsidRPr="003D50AF" w:rsidRDefault="003B79B2" w:rsidP="003B79B2">
            <w:pPr>
              <w:pStyle w:val="DeptBullets"/>
              <w:numPr>
                <w:ilvl w:val="0"/>
                <w:numId w:val="0"/>
              </w:numPr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DDCC8AD" w14:textId="77777777" w:rsidR="003B79B2" w:rsidRPr="003D50AF" w:rsidRDefault="003B79B2" w:rsidP="003B79B2">
            <w:pPr>
              <w:pStyle w:val="DeptBullets"/>
              <w:numPr>
                <w:ilvl w:val="0"/>
                <w:numId w:val="0"/>
              </w:numPr>
              <w:rPr>
                <w:rFonts w:cs="Arial"/>
                <w:sz w:val="21"/>
                <w:szCs w:val="21"/>
              </w:rPr>
            </w:pPr>
          </w:p>
        </w:tc>
      </w:tr>
      <w:tr w:rsidR="003B79B2" w:rsidRPr="003D50AF" w14:paraId="1CF80232" w14:textId="77777777" w:rsidTr="67786C50">
        <w:trPr>
          <w:trHeight w:val="3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43C4" w14:textId="6EC6DA24" w:rsidR="003B79B2" w:rsidRPr="003B79B2" w:rsidRDefault="007C1094" w:rsidP="003B79B2">
            <w:pPr>
              <w:autoSpaceDE w:val="0"/>
              <w:autoSpaceDN w:val="0"/>
              <w:rPr>
                <w:rFonts w:ascii="Arial" w:hAnsi="Arial" w:cs="Arial"/>
                <w:sz w:val="21"/>
                <w:szCs w:val="21"/>
              </w:rPr>
            </w:pPr>
            <w:r w:rsidRPr="007C1094">
              <w:rPr>
                <w:rFonts w:ascii="Arial" w:hAnsi="Arial" w:cs="Arial"/>
                <w:color w:val="000000"/>
                <w:sz w:val="21"/>
                <w:szCs w:val="21"/>
              </w:rPr>
              <w:t>C00/4461/1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3B79B2" w:rsidRPr="003B79B2">
              <w:rPr>
                <w:rFonts w:ascii="Arial" w:hAnsi="Arial" w:cs="Arial"/>
                <w:color w:val="000000"/>
                <w:sz w:val="21"/>
                <w:szCs w:val="21"/>
              </w:rPr>
              <w:t>603/7606/5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0AA6C" w14:textId="71A1B04A" w:rsidR="003B79B2" w:rsidRPr="003B79B2" w:rsidRDefault="003B79B2" w:rsidP="003B79B2">
            <w:pPr>
              <w:autoSpaceDE w:val="0"/>
              <w:autoSpaceDN w:val="0"/>
              <w:rPr>
                <w:rFonts w:ascii="Arial" w:hAnsi="Arial" w:cs="Arial"/>
                <w:sz w:val="21"/>
                <w:szCs w:val="21"/>
              </w:rPr>
            </w:pPr>
            <w:r w:rsidRPr="003B79B2">
              <w:rPr>
                <w:rFonts w:ascii="Arial" w:hAnsi="Arial" w:cs="Arial"/>
                <w:color w:val="000000"/>
                <w:sz w:val="21"/>
                <w:szCs w:val="21"/>
              </w:rPr>
              <w:t>IMI Level 1 Certificate in Automotive Maintenance</w:t>
            </w:r>
          </w:p>
        </w:tc>
        <w:tc>
          <w:tcPr>
            <w:tcW w:w="2461" w:type="dxa"/>
            <w:tcBorders>
              <w:right w:val="single" w:sz="4" w:space="0" w:color="auto"/>
            </w:tcBorders>
            <w:vAlign w:val="center"/>
          </w:tcPr>
          <w:p w14:paraId="62D69A25" w14:textId="77777777" w:rsidR="003B79B2" w:rsidRPr="003D50AF" w:rsidRDefault="003B79B2" w:rsidP="003B79B2">
            <w:pPr>
              <w:pStyle w:val="DeptBullets"/>
              <w:numPr>
                <w:ilvl w:val="0"/>
                <w:numId w:val="0"/>
              </w:numPr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DE45E06" w14:textId="77777777" w:rsidR="003B79B2" w:rsidRPr="003D50AF" w:rsidRDefault="003B79B2" w:rsidP="003B79B2">
            <w:pPr>
              <w:pStyle w:val="DeptBullets"/>
              <w:numPr>
                <w:ilvl w:val="0"/>
                <w:numId w:val="0"/>
              </w:numPr>
              <w:rPr>
                <w:rFonts w:cs="Arial"/>
                <w:sz w:val="21"/>
                <w:szCs w:val="21"/>
              </w:rPr>
            </w:pPr>
          </w:p>
        </w:tc>
      </w:tr>
      <w:tr w:rsidR="003B79B2" w:rsidRPr="003D50AF" w14:paraId="5614D72F" w14:textId="77777777" w:rsidTr="67786C50">
        <w:trPr>
          <w:trHeight w:val="3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FC8A" w14:textId="6401DDBC" w:rsidR="003B79B2" w:rsidRPr="003B79B2" w:rsidRDefault="00A81F63" w:rsidP="003B79B2">
            <w:pPr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81F63">
              <w:rPr>
                <w:rFonts w:ascii="Arial" w:hAnsi="Arial" w:cs="Arial"/>
                <w:color w:val="000000"/>
                <w:sz w:val="21"/>
                <w:szCs w:val="21"/>
              </w:rPr>
              <w:t>C00/4461/2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3B79B2" w:rsidRPr="003B79B2">
              <w:rPr>
                <w:rFonts w:ascii="Arial" w:hAnsi="Arial" w:cs="Arial"/>
                <w:color w:val="000000"/>
                <w:sz w:val="21"/>
                <w:szCs w:val="21"/>
              </w:rPr>
              <w:t>603/7607/7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CFC38" w14:textId="6E0C3E14" w:rsidR="003B79B2" w:rsidRPr="003B79B2" w:rsidRDefault="003B79B2" w:rsidP="003B79B2">
            <w:pPr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B79B2">
              <w:rPr>
                <w:rFonts w:ascii="Arial" w:hAnsi="Arial" w:cs="Arial"/>
                <w:color w:val="000000"/>
                <w:sz w:val="21"/>
                <w:szCs w:val="21"/>
              </w:rPr>
              <w:t>IMI Level 1 Diploma in Automotive Maintenance</w:t>
            </w:r>
          </w:p>
        </w:tc>
        <w:tc>
          <w:tcPr>
            <w:tcW w:w="2461" w:type="dxa"/>
            <w:tcBorders>
              <w:right w:val="single" w:sz="4" w:space="0" w:color="auto"/>
            </w:tcBorders>
            <w:vAlign w:val="center"/>
          </w:tcPr>
          <w:p w14:paraId="5604D220" w14:textId="77777777" w:rsidR="003B79B2" w:rsidRPr="003D50AF" w:rsidRDefault="003B79B2" w:rsidP="003B79B2">
            <w:pPr>
              <w:pStyle w:val="DeptBullets"/>
              <w:numPr>
                <w:ilvl w:val="0"/>
                <w:numId w:val="0"/>
              </w:numPr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1FDF10A" w14:textId="77777777" w:rsidR="003B79B2" w:rsidRPr="003D50AF" w:rsidRDefault="003B79B2" w:rsidP="003B79B2">
            <w:pPr>
              <w:pStyle w:val="DeptBullets"/>
              <w:numPr>
                <w:ilvl w:val="0"/>
                <w:numId w:val="0"/>
              </w:numPr>
              <w:rPr>
                <w:rFonts w:cs="Arial"/>
                <w:sz w:val="21"/>
                <w:szCs w:val="21"/>
              </w:rPr>
            </w:pPr>
          </w:p>
        </w:tc>
      </w:tr>
      <w:tr w:rsidR="003B79B2" w:rsidRPr="003D50AF" w14:paraId="74906803" w14:textId="77777777" w:rsidTr="67786C50">
        <w:trPr>
          <w:trHeight w:val="3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6B13" w14:textId="4C374EA6" w:rsidR="003B79B2" w:rsidRPr="003B79B2" w:rsidRDefault="00A15EBF" w:rsidP="003B79B2">
            <w:pPr>
              <w:autoSpaceDE w:val="0"/>
              <w:autoSpaceDN w:val="0"/>
              <w:rPr>
                <w:rFonts w:ascii="Arial" w:hAnsi="Arial" w:cs="Arial"/>
                <w:sz w:val="21"/>
                <w:szCs w:val="21"/>
              </w:rPr>
            </w:pPr>
            <w:r w:rsidRPr="00A15EBF">
              <w:rPr>
                <w:rFonts w:ascii="Arial" w:hAnsi="Arial" w:cs="Arial"/>
                <w:color w:val="000000"/>
                <w:sz w:val="21"/>
                <w:szCs w:val="21"/>
              </w:rPr>
              <w:t>C00/4461/3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3B79B2" w:rsidRPr="003B79B2">
              <w:rPr>
                <w:rFonts w:ascii="Arial" w:hAnsi="Arial" w:cs="Arial"/>
                <w:color w:val="000000"/>
                <w:sz w:val="21"/>
                <w:szCs w:val="21"/>
              </w:rPr>
              <w:t>603/7610/7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A4D9" w14:textId="7FEC63C9" w:rsidR="003B79B2" w:rsidRPr="003B79B2" w:rsidRDefault="003B79B2" w:rsidP="003B79B2">
            <w:pPr>
              <w:autoSpaceDE w:val="0"/>
              <w:autoSpaceDN w:val="0"/>
              <w:rPr>
                <w:rFonts w:ascii="Arial" w:hAnsi="Arial" w:cs="Arial"/>
                <w:sz w:val="21"/>
                <w:szCs w:val="21"/>
              </w:rPr>
            </w:pPr>
            <w:r w:rsidRPr="003B79B2">
              <w:rPr>
                <w:rFonts w:ascii="Arial" w:hAnsi="Arial" w:cs="Arial"/>
                <w:color w:val="000000"/>
                <w:sz w:val="21"/>
                <w:szCs w:val="21"/>
              </w:rPr>
              <w:t>IMI Level 1 Award in Vehicle Accident Repair</w:t>
            </w:r>
          </w:p>
        </w:tc>
        <w:tc>
          <w:tcPr>
            <w:tcW w:w="2461" w:type="dxa"/>
            <w:tcBorders>
              <w:right w:val="single" w:sz="4" w:space="0" w:color="auto"/>
            </w:tcBorders>
            <w:vAlign w:val="center"/>
          </w:tcPr>
          <w:p w14:paraId="2B76F6B8" w14:textId="77777777" w:rsidR="003B79B2" w:rsidRPr="003D50AF" w:rsidRDefault="003B79B2" w:rsidP="003B79B2">
            <w:pPr>
              <w:pStyle w:val="DeptBullets"/>
              <w:numPr>
                <w:ilvl w:val="0"/>
                <w:numId w:val="0"/>
              </w:numPr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DE3BB2D" w14:textId="77777777" w:rsidR="003B79B2" w:rsidRPr="003D50AF" w:rsidRDefault="003B79B2" w:rsidP="003B79B2">
            <w:pPr>
              <w:pStyle w:val="DeptBullets"/>
              <w:numPr>
                <w:ilvl w:val="0"/>
                <w:numId w:val="0"/>
              </w:numPr>
              <w:rPr>
                <w:rFonts w:cs="Arial"/>
                <w:sz w:val="21"/>
                <w:szCs w:val="21"/>
              </w:rPr>
            </w:pPr>
          </w:p>
        </w:tc>
      </w:tr>
      <w:tr w:rsidR="003B79B2" w:rsidRPr="003D50AF" w14:paraId="53332E2B" w14:textId="77777777" w:rsidTr="67786C50">
        <w:trPr>
          <w:trHeight w:val="3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97BE" w14:textId="6E4EA645" w:rsidR="003B79B2" w:rsidRPr="003B79B2" w:rsidRDefault="00E51640" w:rsidP="003B79B2">
            <w:pPr>
              <w:autoSpaceDE w:val="0"/>
              <w:autoSpaceDN w:val="0"/>
              <w:rPr>
                <w:rFonts w:ascii="Arial" w:hAnsi="Arial" w:cs="Arial"/>
                <w:sz w:val="21"/>
                <w:szCs w:val="21"/>
              </w:rPr>
            </w:pPr>
            <w:r w:rsidRPr="00E51640">
              <w:rPr>
                <w:rFonts w:ascii="Arial" w:hAnsi="Arial" w:cs="Arial"/>
                <w:color w:val="000000"/>
                <w:sz w:val="21"/>
                <w:szCs w:val="21"/>
              </w:rPr>
              <w:t>C00/4461/4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3B79B2" w:rsidRPr="003B79B2">
              <w:rPr>
                <w:rFonts w:ascii="Arial" w:hAnsi="Arial" w:cs="Arial"/>
                <w:color w:val="000000"/>
                <w:sz w:val="21"/>
                <w:szCs w:val="21"/>
              </w:rPr>
              <w:t>603/7611/9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E29E4" w14:textId="3551E047" w:rsidR="003B79B2" w:rsidRPr="003B79B2" w:rsidRDefault="003B79B2" w:rsidP="003B79B2">
            <w:pPr>
              <w:autoSpaceDE w:val="0"/>
              <w:autoSpaceDN w:val="0"/>
              <w:rPr>
                <w:rFonts w:ascii="Arial" w:hAnsi="Arial" w:cs="Arial"/>
                <w:sz w:val="21"/>
                <w:szCs w:val="21"/>
              </w:rPr>
            </w:pPr>
            <w:r w:rsidRPr="003B79B2">
              <w:rPr>
                <w:rFonts w:ascii="Arial" w:hAnsi="Arial" w:cs="Arial"/>
                <w:color w:val="000000"/>
                <w:sz w:val="21"/>
                <w:szCs w:val="21"/>
              </w:rPr>
              <w:t>IMI Level 1 Certificate in Vehicle Accident Repair</w:t>
            </w:r>
          </w:p>
        </w:tc>
        <w:tc>
          <w:tcPr>
            <w:tcW w:w="2461" w:type="dxa"/>
            <w:tcBorders>
              <w:right w:val="single" w:sz="4" w:space="0" w:color="auto"/>
            </w:tcBorders>
            <w:vAlign w:val="center"/>
          </w:tcPr>
          <w:p w14:paraId="3C79EFD0" w14:textId="77777777" w:rsidR="003B79B2" w:rsidRPr="003D50AF" w:rsidRDefault="003B79B2" w:rsidP="003B79B2">
            <w:pPr>
              <w:pStyle w:val="DeptBullets"/>
              <w:numPr>
                <w:ilvl w:val="0"/>
                <w:numId w:val="0"/>
              </w:numPr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CF1CC31" w14:textId="77777777" w:rsidR="003B79B2" w:rsidRPr="003D50AF" w:rsidRDefault="003B79B2" w:rsidP="003B79B2">
            <w:pPr>
              <w:pStyle w:val="DeptBullets"/>
              <w:numPr>
                <w:ilvl w:val="0"/>
                <w:numId w:val="0"/>
              </w:numPr>
              <w:rPr>
                <w:rFonts w:cs="Arial"/>
                <w:sz w:val="21"/>
                <w:szCs w:val="21"/>
              </w:rPr>
            </w:pPr>
          </w:p>
        </w:tc>
      </w:tr>
      <w:tr w:rsidR="003B79B2" w:rsidRPr="003D50AF" w14:paraId="35F7B151" w14:textId="77777777" w:rsidTr="67786C50">
        <w:trPr>
          <w:trHeight w:val="3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06077" w14:textId="6498C2BF" w:rsidR="003B79B2" w:rsidRPr="003B79B2" w:rsidRDefault="007A1245" w:rsidP="003B79B2">
            <w:pPr>
              <w:autoSpaceDE w:val="0"/>
              <w:autoSpaceDN w:val="0"/>
              <w:rPr>
                <w:rFonts w:ascii="Arial" w:hAnsi="Arial" w:cs="Arial"/>
                <w:sz w:val="21"/>
                <w:szCs w:val="21"/>
              </w:rPr>
            </w:pPr>
            <w:r w:rsidRPr="007A1245">
              <w:rPr>
                <w:rFonts w:ascii="Arial" w:hAnsi="Arial" w:cs="Arial"/>
                <w:color w:val="000000"/>
                <w:sz w:val="21"/>
                <w:szCs w:val="21"/>
              </w:rPr>
              <w:t>C00/4461/5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3B79B2" w:rsidRPr="003B79B2">
              <w:rPr>
                <w:rFonts w:ascii="Arial" w:hAnsi="Arial" w:cs="Arial"/>
                <w:color w:val="000000"/>
                <w:sz w:val="21"/>
                <w:szCs w:val="21"/>
              </w:rPr>
              <w:t>603/7612/0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AF11" w14:textId="5C469FA8" w:rsidR="003B79B2" w:rsidRPr="003B79B2" w:rsidRDefault="003B79B2" w:rsidP="003B79B2">
            <w:pPr>
              <w:autoSpaceDE w:val="0"/>
              <w:autoSpaceDN w:val="0"/>
              <w:rPr>
                <w:rFonts w:ascii="Arial" w:hAnsi="Arial" w:cs="Arial"/>
                <w:sz w:val="21"/>
                <w:szCs w:val="21"/>
              </w:rPr>
            </w:pPr>
            <w:r w:rsidRPr="003B79B2">
              <w:rPr>
                <w:rFonts w:ascii="Arial" w:hAnsi="Arial" w:cs="Arial"/>
                <w:color w:val="000000"/>
                <w:sz w:val="21"/>
                <w:szCs w:val="21"/>
              </w:rPr>
              <w:t>IMI Level 1 Diploma in Vehicle Accident Repair</w:t>
            </w:r>
          </w:p>
        </w:tc>
        <w:tc>
          <w:tcPr>
            <w:tcW w:w="2461" w:type="dxa"/>
            <w:tcBorders>
              <w:right w:val="single" w:sz="4" w:space="0" w:color="auto"/>
            </w:tcBorders>
            <w:vAlign w:val="center"/>
          </w:tcPr>
          <w:p w14:paraId="1075E024" w14:textId="77777777" w:rsidR="003B79B2" w:rsidRPr="003D50AF" w:rsidRDefault="003B79B2" w:rsidP="003B79B2">
            <w:pPr>
              <w:pStyle w:val="DeptBullets"/>
              <w:numPr>
                <w:ilvl w:val="0"/>
                <w:numId w:val="0"/>
              </w:numPr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5248B10" w14:textId="77777777" w:rsidR="003B79B2" w:rsidRPr="003D50AF" w:rsidRDefault="003B79B2" w:rsidP="003B79B2">
            <w:pPr>
              <w:pStyle w:val="DeptBullets"/>
              <w:numPr>
                <w:ilvl w:val="0"/>
                <w:numId w:val="0"/>
              </w:numPr>
              <w:rPr>
                <w:rFonts w:cs="Arial"/>
                <w:sz w:val="21"/>
                <w:szCs w:val="21"/>
              </w:rPr>
            </w:pPr>
          </w:p>
        </w:tc>
      </w:tr>
    </w:tbl>
    <w:p w14:paraId="70FBE87C" w14:textId="77777777" w:rsidR="00A52BA5" w:rsidRPr="00A52BA5" w:rsidRDefault="00A52BA5" w:rsidP="00A52B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zh-CN"/>
        </w:rPr>
      </w:pPr>
    </w:p>
    <w:p w14:paraId="100ADADF" w14:textId="4A70F40B" w:rsidR="000E4195" w:rsidRDefault="000E4195" w:rsidP="00A52B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zh-CN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zh-CN"/>
        </w:rPr>
        <w:lastRenderedPageBreak/>
        <w:t>R</w:t>
      </w:r>
      <w:r w:rsidRPr="00A52BA5">
        <w:rPr>
          <w:rFonts w:ascii="Arial" w:eastAsia="Times New Roman" w:hAnsi="Arial" w:cs="Arial"/>
          <w:b/>
          <w:bCs/>
          <w:sz w:val="21"/>
          <w:szCs w:val="21"/>
          <w:lang w:eastAsia="zh-CN"/>
        </w:rPr>
        <w:t xml:space="preserve">equirements for </w:t>
      </w:r>
      <w:r>
        <w:rPr>
          <w:rFonts w:ascii="Arial" w:eastAsia="Times New Roman" w:hAnsi="Arial" w:cs="Arial"/>
          <w:b/>
          <w:bCs/>
          <w:sz w:val="21"/>
          <w:szCs w:val="21"/>
          <w:lang w:eastAsia="zh-CN"/>
        </w:rPr>
        <w:t>all</w:t>
      </w:r>
      <w:r w:rsidRPr="00A52BA5">
        <w:rPr>
          <w:rFonts w:ascii="Arial" w:eastAsia="Times New Roman" w:hAnsi="Arial" w:cs="Arial"/>
          <w:b/>
          <w:bCs/>
          <w:sz w:val="21"/>
          <w:szCs w:val="21"/>
          <w:lang w:eastAsia="zh-CN"/>
        </w:rPr>
        <w:t xml:space="preserve"> Qualifications:</w:t>
      </w:r>
    </w:p>
    <w:p w14:paraId="46ED1228" w14:textId="5BC0D727" w:rsidR="00A52BA5" w:rsidRDefault="00A52BA5" w:rsidP="00A52B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zh-CN"/>
        </w:rPr>
      </w:pPr>
      <w:r w:rsidRPr="00A52BA5">
        <w:rPr>
          <w:rFonts w:ascii="Arial" w:eastAsia="Times New Roman" w:hAnsi="Arial" w:cs="Arial"/>
          <w:sz w:val="21"/>
          <w:szCs w:val="21"/>
          <w:lang w:eastAsia="zh-CN"/>
        </w:rPr>
        <w:t>We would be grateful if you could provide details on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589"/>
      </w:tblGrid>
      <w:tr w:rsidR="009C28FE" w14:paraId="18BD2F02" w14:textId="77777777" w:rsidTr="009C28FE">
        <w:tc>
          <w:tcPr>
            <w:tcW w:w="421" w:type="dxa"/>
          </w:tcPr>
          <w:p w14:paraId="533677F1" w14:textId="7DA25968" w:rsidR="009C28FE" w:rsidRDefault="009C28FE" w:rsidP="00A52B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zh-CN"/>
              </w:rPr>
              <w:t>1</w:t>
            </w:r>
            <w:r w:rsidR="00BD2123">
              <w:rPr>
                <w:rFonts w:ascii="Arial" w:eastAsia="Times New Roman" w:hAnsi="Arial" w:cs="Arial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8589" w:type="dxa"/>
          </w:tcPr>
          <w:p w14:paraId="61B1BDA7" w14:textId="77777777" w:rsidR="009C28FE" w:rsidRPr="009C28FE" w:rsidRDefault="009C28FE" w:rsidP="009C28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zh-CN"/>
              </w:rPr>
            </w:pPr>
            <w:r w:rsidRPr="009C28FE">
              <w:rPr>
                <w:rFonts w:ascii="Arial" w:eastAsia="Times New Roman" w:hAnsi="Arial" w:cs="Arial"/>
                <w:sz w:val="21"/>
                <w:szCs w:val="21"/>
                <w:lang w:eastAsia="zh-CN"/>
              </w:rPr>
              <w:t>The rationale for your support of these qualifications, including any companies endorsing your request.</w:t>
            </w:r>
          </w:p>
          <w:p w14:paraId="3B829AC8" w14:textId="77777777" w:rsidR="009C28FE" w:rsidRDefault="009C28FE" w:rsidP="00A52B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zh-CN"/>
              </w:rPr>
            </w:pPr>
          </w:p>
          <w:p w14:paraId="6BA44A24" w14:textId="77777777" w:rsidR="009C28FE" w:rsidRDefault="009C28FE" w:rsidP="00A52B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zh-CN"/>
              </w:rPr>
            </w:pPr>
          </w:p>
        </w:tc>
      </w:tr>
      <w:tr w:rsidR="009C28FE" w14:paraId="3FA738AD" w14:textId="77777777" w:rsidTr="009C28FE">
        <w:tc>
          <w:tcPr>
            <w:tcW w:w="421" w:type="dxa"/>
          </w:tcPr>
          <w:p w14:paraId="28379A3E" w14:textId="436B36C9" w:rsidR="009C28FE" w:rsidRDefault="009C28FE" w:rsidP="00A52B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zh-CN"/>
              </w:rPr>
              <w:t>2.</w:t>
            </w:r>
          </w:p>
        </w:tc>
        <w:tc>
          <w:tcPr>
            <w:tcW w:w="8589" w:type="dxa"/>
          </w:tcPr>
          <w:p w14:paraId="3D464088" w14:textId="77777777" w:rsidR="009C28FE" w:rsidRPr="009C28FE" w:rsidRDefault="009C28FE" w:rsidP="009C28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zh-CN"/>
              </w:rPr>
            </w:pPr>
            <w:r w:rsidRPr="009C28FE">
              <w:rPr>
                <w:rFonts w:ascii="Arial" w:eastAsia="Times New Roman" w:hAnsi="Arial" w:cs="Arial"/>
                <w:sz w:val="21"/>
                <w:szCs w:val="21"/>
                <w:lang w:eastAsia="zh-CN"/>
              </w:rPr>
              <w:t>Estimated and expected registration numbers over the next 3–4 years.</w:t>
            </w:r>
          </w:p>
          <w:p w14:paraId="012D62CC" w14:textId="77777777" w:rsidR="009C28FE" w:rsidRDefault="009C28FE" w:rsidP="00A52B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zh-CN"/>
              </w:rPr>
            </w:pPr>
          </w:p>
          <w:p w14:paraId="782507C0" w14:textId="77777777" w:rsidR="009C28FE" w:rsidRDefault="009C28FE" w:rsidP="00A52B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zh-CN"/>
              </w:rPr>
            </w:pPr>
          </w:p>
        </w:tc>
      </w:tr>
      <w:tr w:rsidR="00682538" w14:paraId="76E4B428" w14:textId="77777777" w:rsidTr="009C28FE">
        <w:tc>
          <w:tcPr>
            <w:tcW w:w="421" w:type="dxa"/>
          </w:tcPr>
          <w:p w14:paraId="42437DB3" w14:textId="35369F65" w:rsidR="00682538" w:rsidRDefault="00682538" w:rsidP="00A52B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zh-CN"/>
              </w:rPr>
              <w:t xml:space="preserve">3. </w:t>
            </w:r>
          </w:p>
        </w:tc>
        <w:tc>
          <w:tcPr>
            <w:tcW w:w="8589" w:type="dxa"/>
          </w:tcPr>
          <w:p w14:paraId="591EC8E3" w14:textId="77777777" w:rsidR="00682538" w:rsidRDefault="00682538" w:rsidP="006825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zh-CN"/>
              </w:rPr>
            </w:pPr>
            <w:r w:rsidRPr="00682538">
              <w:rPr>
                <w:rFonts w:ascii="Arial" w:eastAsia="Times New Roman" w:hAnsi="Arial" w:cs="Arial"/>
                <w:sz w:val="21"/>
                <w:szCs w:val="21"/>
                <w:lang w:eastAsia="zh-CN"/>
              </w:rPr>
              <w:t>Any local authority requirements or support available.</w:t>
            </w:r>
          </w:p>
          <w:p w14:paraId="77BF3CCF" w14:textId="77777777" w:rsidR="00682538" w:rsidRDefault="00682538" w:rsidP="006825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zh-CN"/>
              </w:rPr>
            </w:pPr>
          </w:p>
          <w:p w14:paraId="323A0529" w14:textId="77777777" w:rsidR="00682538" w:rsidRPr="009C28FE" w:rsidRDefault="00682538" w:rsidP="009C28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zh-CN"/>
              </w:rPr>
            </w:pPr>
          </w:p>
        </w:tc>
      </w:tr>
      <w:tr w:rsidR="00682538" w14:paraId="26C1A53E" w14:textId="77777777" w:rsidTr="009C28FE">
        <w:tc>
          <w:tcPr>
            <w:tcW w:w="421" w:type="dxa"/>
          </w:tcPr>
          <w:p w14:paraId="5176E2F3" w14:textId="55ECF2C9" w:rsidR="00682538" w:rsidRDefault="00682538" w:rsidP="00A52B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zh-CN"/>
              </w:rPr>
              <w:t xml:space="preserve">4. </w:t>
            </w:r>
          </w:p>
        </w:tc>
        <w:tc>
          <w:tcPr>
            <w:tcW w:w="8589" w:type="dxa"/>
          </w:tcPr>
          <w:p w14:paraId="148B3DE5" w14:textId="77777777" w:rsidR="00682538" w:rsidRDefault="00682538" w:rsidP="006825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zh-CN"/>
              </w:rPr>
            </w:pPr>
            <w:r w:rsidRPr="00682538">
              <w:rPr>
                <w:rFonts w:ascii="Arial" w:eastAsia="Times New Roman" w:hAnsi="Arial" w:cs="Arial"/>
                <w:sz w:val="21"/>
                <w:szCs w:val="21"/>
                <w:lang w:eastAsia="zh-CN"/>
              </w:rPr>
              <w:t>Details of any contracts currently in transition.</w:t>
            </w:r>
          </w:p>
          <w:p w14:paraId="2296D6ED" w14:textId="77777777" w:rsidR="00682538" w:rsidRDefault="00682538" w:rsidP="006825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zh-CN"/>
              </w:rPr>
            </w:pPr>
          </w:p>
          <w:p w14:paraId="58ED6828" w14:textId="77777777" w:rsidR="00682538" w:rsidRPr="00682538" w:rsidRDefault="00682538" w:rsidP="006825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zh-CN"/>
              </w:rPr>
            </w:pPr>
          </w:p>
        </w:tc>
      </w:tr>
    </w:tbl>
    <w:p w14:paraId="61A71D0B" w14:textId="77777777" w:rsidR="007A1245" w:rsidRDefault="007A1245" w:rsidP="00202A82">
      <w:pPr>
        <w:rPr>
          <w:rFonts w:ascii="Arial" w:hAnsi="Arial" w:cs="Arial"/>
          <w:sz w:val="21"/>
          <w:szCs w:val="21"/>
        </w:rPr>
      </w:pPr>
    </w:p>
    <w:p w14:paraId="7DDCC90D" w14:textId="10AD4119" w:rsidR="00202A82" w:rsidRDefault="00202A82" w:rsidP="00202A82">
      <w:pPr>
        <w:rPr>
          <w:rFonts w:ascii="Arial" w:hAnsi="Arial" w:cs="Arial"/>
          <w:sz w:val="21"/>
          <w:szCs w:val="21"/>
        </w:rPr>
      </w:pPr>
      <w:r w:rsidRPr="003D50AF">
        <w:rPr>
          <w:rFonts w:ascii="Arial" w:hAnsi="Arial" w:cs="Arial"/>
          <w:sz w:val="21"/>
          <w:szCs w:val="21"/>
        </w:rPr>
        <w:t>Yours sincerely</w:t>
      </w:r>
    </w:p>
    <w:p w14:paraId="7DDCC90E" w14:textId="5C7FE7D9" w:rsidR="008F55D3" w:rsidRPr="003D50AF" w:rsidRDefault="00675B82" w:rsidP="00C356E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</w:t>
      </w:r>
      <w:r w:rsidRPr="00675B82">
        <w:rPr>
          <w:rFonts w:ascii="Arial" w:hAnsi="Arial" w:cs="Arial"/>
          <w:b/>
          <w:bCs/>
          <w:sz w:val="21"/>
          <w:szCs w:val="21"/>
        </w:rPr>
        <w:t>Full name, job title and email address of the person signing the letter</w:t>
      </w:r>
      <w:r>
        <w:rPr>
          <w:rFonts w:ascii="Arial" w:hAnsi="Arial" w:cs="Arial"/>
          <w:sz w:val="21"/>
          <w:szCs w:val="21"/>
        </w:rPr>
        <w:t>)</w:t>
      </w:r>
    </w:p>
    <w:sectPr w:rsidR="008F55D3" w:rsidRPr="003D50AF" w:rsidSect="00202A82">
      <w:headerReference w:type="default" r:id="rId11"/>
      <w:footerReference w:type="default" r:id="rId12"/>
      <w:pgSz w:w="11900" w:h="16840"/>
      <w:pgMar w:top="1440" w:right="1440" w:bottom="1134" w:left="1440" w:header="1701" w:footer="24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CC911" w14:textId="77777777" w:rsidR="00303B08" w:rsidRDefault="00303B08" w:rsidP="00CB2460">
      <w:r>
        <w:separator/>
      </w:r>
    </w:p>
  </w:endnote>
  <w:endnote w:type="continuationSeparator" w:id="0">
    <w:p w14:paraId="7DDCC912" w14:textId="77777777" w:rsidR="00303B08" w:rsidRDefault="00303B08" w:rsidP="00CB2460">
      <w:r>
        <w:continuationSeparator/>
      </w:r>
    </w:p>
  </w:endnote>
  <w:endnote w:type="continuationNotice" w:id="1">
    <w:p w14:paraId="198740B7" w14:textId="77777777" w:rsidR="00893617" w:rsidRDefault="008936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0491" w:type="dxa"/>
      <w:tblInd w:w="-739" w:type="dxa"/>
      <w:tblLook w:val="04A0" w:firstRow="1" w:lastRow="0" w:firstColumn="1" w:lastColumn="0" w:noHBand="0" w:noVBand="1"/>
    </w:tblPr>
    <w:tblGrid>
      <w:gridCol w:w="1277"/>
      <w:gridCol w:w="3285"/>
      <w:gridCol w:w="1134"/>
      <w:gridCol w:w="4795"/>
    </w:tblGrid>
    <w:tr w:rsidR="00C356E3" w:rsidRPr="00F0557E" w14:paraId="7DDCC918" w14:textId="77777777" w:rsidTr="00202A82">
      <w:trPr>
        <w:trHeight w:val="259"/>
      </w:trPr>
      <w:tc>
        <w:tcPr>
          <w:tcW w:w="1277" w:type="dxa"/>
          <w:vAlign w:val="center"/>
        </w:tcPr>
        <w:p w14:paraId="7DDCC914" w14:textId="77777777" w:rsidR="00C356E3" w:rsidRPr="00F0557E" w:rsidRDefault="00C356E3" w:rsidP="00202A82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Arial" w:hAnsi="Arial" w:cs="Arial"/>
              <w:sz w:val="14"/>
            </w:rPr>
          </w:pPr>
          <w:r w:rsidRPr="00F0557E">
            <w:rPr>
              <w:rFonts w:ascii="Arial" w:hAnsi="Arial" w:cs="Arial"/>
              <w:sz w:val="14"/>
            </w:rPr>
            <w:t>Effective Date:</w:t>
          </w:r>
        </w:p>
      </w:tc>
      <w:tc>
        <w:tcPr>
          <w:tcW w:w="3285" w:type="dxa"/>
          <w:vAlign w:val="center"/>
        </w:tcPr>
        <w:p w14:paraId="7DDCC915" w14:textId="77777777" w:rsidR="00C356E3" w:rsidRPr="00F0557E" w:rsidRDefault="00202A82" w:rsidP="00202A82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19 February 2020</w:t>
          </w:r>
        </w:p>
      </w:tc>
      <w:tc>
        <w:tcPr>
          <w:tcW w:w="1134" w:type="dxa"/>
          <w:vAlign w:val="center"/>
        </w:tcPr>
        <w:p w14:paraId="7DDCC916" w14:textId="77777777" w:rsidR="00C356E3" w:rsidRPr="00F0557E" w:rsidRDefault="00C356E3" w:rsidP="00202A82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Arial" w:hAnsi="Arial" w:cs="Arial"/>
              <w:sz w:val="14"/>
            </w:rPr>
          </w:pPr>
          <w:r w:rsidRPr="00F0557E">
            <w:rPr>
              <w:rFonts w:ascii="Arial" w:hAnsi="Arial" w:cs="Arial"/>
              <w:sz w:val="14"/>
            </w:rPr>
            <w:t>Doc. Owner:</w:t>
          </w:r>
        </w:p>
      </w:tc>
      <w:tc>
        <w:tcPr>
          <w:tcW w:w="4795" w:type="dxa"/>
          <w:vAlign w:val="center"/>
        </w:tcPr>
        <w:p w14:paraId="7DDCC917" w14:textId="77777777" w:rsidR="00C356E3" w:rsidRPr="00F0557E" w:rsidRDefault="00202A82" w:rsidP="00202A82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Product Manager</w:t>
          </w:r>
        </w:p>
      </w:tc>
    </w:tr>
    <w:tr w:rsidR="00C356E3" w:rsidRPr="00F0557E" w14:paraId="7DDCC91D" w14:textId="77777777" w:rsidTr="00202A82">
      <w:trPr>
        <w:trHeight w:val="259"/>
      </w:trPr>
      <w:tc>
        <w:tcPr>
          <w:tcW w:w="1277" w:type="dxa"/>
          <w:vAlign w:val="center"/>
        </w:tcPr>
        <w:p w14:paraId="7DDCC919" w14:textId="77777777" w:rsidR="00C356E3" w:rsidRPr="00F0557E" w:rsidRDefault="00C356E3" w:rsidP="00202A82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Arial" w:hAnsi="Arial" w:cs="Arial"/>
              <w:sz w:val="14"/>
            </w:rPr>
          </w:pPr>
          <w:r w:rsidRPr="00F0557E">
            <w:rPr>
              <w:rFonts w:ascii="Arial" w:hAnsi="Arial" w:cs="Arial"/>
              <w:sz w:val="14"/>
            </w:rPr>
            <w:t>Issue:</w:t>
          </w:r>
        </w:p>
      </w:tc>
      <w:tc>
        <w:tcPr>
          <w:tcW w:w="3285" w:type="dxa"/>
          <w:vAlign w:val="center"/>
        </w:tcPr>
        <w:p w14:paraId="7DDCC91A" w14:textId="3A64EF7F" w:rsidR="00C356E3" w:rsidRPr="00F0557E" w:rsidRDefault="003D50AF" w:rsidP="00202A82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2</w:t>
          </w:r>
        </w:p>
      </w:tc>
      <w:tc>
        <w:tcPr>
          <w:tcW w:w="1134" w:type="dxa"/>
          <w:vAlign w:val="center"/>
        </w:tcPr>
        <w:p w14:paraId="7DDCC91B" w14:textId="77777777" w:rsidR="00C356E3" w:rsidRPr="00F0557E" w:rsidRDefault="00C356E3" w:rsidP="00202A82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Arial" w:hAnsi="Arial" w:cs="Arial"/>
              <w:sz w:val="14"/>
            </w:rPr>
          </w:pPr>
          <w:r w:rsidRPr="00F0557E">
            <w:rPr>
              <w:rFonts w:ascii="Arial" w:hAnsi="Arial" w:cs="Arial"/>
              <w:sz w:val="14"/>
            </w:rPr>
            <w:t>Master Proc.:</w:t>
          </w:r>
        </w:p>
      </w:tc>
      <w:tc>
        <w:tcPr>
          <w:tcW w:w="4795" w:type="dxa"/>
          <w:vAlign w:val="center"/>
        </w:tcPr>
        <w:p w14:paraId="7DDCC91C" w14:textId="5C4EC3E3" w:rsidR="00C356E3" w:rsidRPr="00F0557E" w:rsidRDefault="00202A82" w:rsidP="00202A82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PR20</w:t>
          </w:r>
          <w:r w:rsidR="00C356E3" w:rsidRPr="00F0557E">
            <w:rPr>
              <w:rFonts w:ascii="Arial" w:hAnsi="Arial" w:cs="Arial"/>
              <w:sz w:val="14"/>
            </w:rPr>
            <w:t xml:space="preserve"> </w:t>
          </w:r>
          <w:r w:rsidR="004043F6">
            <w:rPr>
              <w:rFonts w:ascii="Arial" w:hAnsi="Arial" w:cs="Arial"/>
              <w:sz w:val="14"/>
            </w:rPr>
            <w:t xml:space="preserve">G03 </w:t>
          </w:r>
          <w:r w:rsidR="00C356E3" w:rsidRPr="00F0557E">
            <w:rPr>
              <w:rFonts w:ascii="Arial" w:hAnsi="Arial" w:cs="Arial"/>
              <w:sz w:val="14"/>
            </w:rPr>
            <w:t xml:space="preserve">– </w:t>
          </w:r>
          <w:r w:rsidRPr="00202A82">
            <w:rPr>
              <w:rFonts w:ascii="Arial" w:hAnsi="Arial" w:cs="Arial"/>
              <w:sz w:val="14"/>
            </w:rPr>
            <w:t>Qualifications Wales - Requesting an extension to qualifications</w:t>
          </w:r>
        </w:p>
      </w:tc>
    </w:tr>
  </w:tbl>
  <w:p w14:paraId="7DDCC91E" w14:textId="77777777" w:rsidR="00B36B22" w:rsidRPr="00F0557E" w:rsidRDefault="00C356E3" w:rsidP="00202A82">
    <w:pPr>
      <w:pStyle w:val="Footer"/>
      <w:spacing w:after="0" w:line="240" w:lineRule="auto"/>
      <w:ind w:left="-709"/>
      <w:rPr>
        <w:rFonts w:ascii="Arial" w:hAnsi="Arial" w:cs="Arial"/>
      </w:rPr>
    </w:pPr>
    <w:r w:rsidRPr="00F0557E">
      <w:rPr>
        <w:rFonts w:ascii="Arial" w:hAnsi="Arial" w:cs="Arial"/>
        <w:i/>
        <w:sz w:val="14"/>
      </w:rPr>
      <w:t xml:space="preserve">Uncontrolled when downloaded or printed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CC90F" w14:textId="77777777" w:rsidR="00303B08" w:rsidRDefault="00303B08" w:rsidP="00CB2460">
      <w:r>
        <w:separator/>
      </w:r>
    </w:p>
  </w:footnote>
  <w:footnote w:type="continuationSeparator" w:id="0">
    <w:p w14:paraId="7DDCC910" w14:textId="77777777" w:rsidR="00303B08" w:rsidRDefault="00303B08" w:rsidP="00CB2460">
      <w:r>
        <w:continuationSeparator/>
      </w:r>
    </w:p>
  </w:footnote>
  <w:footnote w:type="continuationNotice" w:id="1">
    <w:p w14:paraId="43C2F594" w14:textId="77777777" w:rsidR="00893617" w:rsidRDefault="008936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C4FC9" w14:textId="77777777" w:rsidR="005C1120" w:rsidRPr="005C1120" w:rsidRDefault="005C1120" w:rsidP="005C1120">
    <w:pPr>
      <w:spacing w:after="0" w:line="240" w:lineRule="auto"/>
      <w:rPr>
        <w:rFonts w:ascii="Arial" w:eastAsia="Calibri" w:hAnsi="Arial" w:cs="Arial"/>
        <w:b/>
        <w:sz w:val="21"/>
        <w:szCs w:val="21"/>
      </w:rPr>
    </w:pPr>
    <w:r w:rsidRPr="005C1120">
      <w:rPr>
        <w:rFonts w:ascii="Arial" w:eastAsia="Calibri" w:hAnsi="Arial" w:cs="Arial"/>
        <w:b/>
        <w:sz w:val="21"/>
        <w:szCs w:val="21"/>
      </w:rPr>
      <w:t>(Own Letterhead)</w:t>
    </w:r>
  </w:p>
  <w:p w14:paraId="7DDCC913" w14:textId="5D821F18" w:rsidR="00C356E3" w:rsidRDefault="00C356E3" w:rsidP="00C356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62927"/>
    <w:multiLevelType w:val="multilevel"/>
    <w:tmpl w:val="D124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CF079C"/>
    <w:multiLevelType w:val="hybridMultilevel"/>
    <w:tmpl w:val="31CE0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326DD"/>
    <w:multiLevelType w:val="hybridMultilevel"/>
    <w:tmpl w:val="48F8A9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51AA35C4"/>
    <w:multiLevelType w:val="hybridMultilevel"/>
    <w:tmpl w:val="C23C000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412527">
    <w:abstractNumId w:val="3"/>
  </w:num>
  <w:num w:numId="2" w16cid:durableId="256403178">
    <w:abstractNumId w:val="1"/>
  </w:num>
  <w:num w:numId="3" w16cid:durableId="9238741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5672124">
    <w:abstractNumId w:val="0"/>
  </w:num>
  <w:num w:numId="5" w16cid:durableId="708526760">
    <w:abstractNumId w:val="2"/>
  </w:num>
  <w:num w:numId="6" w16cid:durableId="1790855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B08"/>
    <w:rsid w:val="0000310F"/>
    <w:rsid w:val="000169AA"/>
    <w:rsid w:val="0002132F"/>
    <w:rsid w:val="00040C76"/>
    <w:rsid w:val="000C49A3"/>
    <w:rsid w:val="000E0756"/>
    <w:rsid w:val="000E4195"/>
    <w:rsid w:val="000F5DAA"/>
    <w:rsid w:val="001040D6"/>
    <w:rsid w:val="00120D24"/>
    <w:rsid w:val="001225A3"/>
    <w:rsid w:val="00124753"/>
    <w:rsid w:val="00130DB1"/>
    <w:rsid w:val="0014132F"/>
    <w:rsid w:val="00153CF4"/>
    <w:rsid w:val="00156E90"/>
    <w:rsid w:val="00173D9D"/>
    <w:rsid w:val="001B04EB"/>
    <w:rsid w:val="001C4B55"/>
    <w:rsid w:val="00202A82"/>
    <w:rsid w:val="00206D20"/>
    <w:rsid w:val="00207782"/>
    <w:rsid w:val="00207D07"/>
    <w:rsid w:val="002241C9"/>
    <w:rsid w:val="002307B3"/>
    <w:rsid w:val="00265E57"/>
    <w:rsid w:val="00274639"/>
    <w:rsid w:val="002D3899"/>
    <w:rsid w:val="002E424C"/>
    <w:rsid w:val="002E6128"/>
    <w:rsid w:val="00302C2B"/>
    <w:rsid w:val="00303B08"/>
    <w:rsid w:val="00314D3A"/>
    <w:rsid w:val="00315B64"/>
    <w:rsid w:val="00320E7B"/>
    <w:rsid w:val="0032224A"/>
    <w:rsid w:val="003278FE"/>
    <w:rsid w:val="00344277"/>
    <w:rsid w:val="00351501"/>
    <w:rsid w:val="00396462"/>
    <w:rsid w:val="003A0127"/>
    <w:rsid w:val="003B79B2"/>
    <w:rsid w:val="003D50AF"/>
    <w:rsid w:val="004043F6"/>
    <w:rsid w:val="00421243"/>
    <w:rsid w:val="00425A28"/>
    <w:rsid w:val="00431A83"/>
    <w:rsid w:val="00492841"/>
    <w:rsid w:val="004B1C9B"/>
    <w:rsid w:val="004D4B28"/>
    <w:rsid w:val="004E2B5B"/>
    <w:rsid w:val="004E7D75"/>
    <w:rsid w:val="00502CA0"/>
    <w:rsid w:val="00506355"/>
    <w:rsid w:val="00521950"/>
    <w:rsid w:val="00533446"/>
    <w:rsid w:val="00533F49"/>
    <w:rsid w:val="00556963"/>
    <w:rsid w:val="005A098C"/>
    <w:rsid w:val="005B585C"/>
    <w:rsid w:val="005B6262"/>
    <w:rsid w:val="005C1120"/>
    <w:rsid w:val="005D3E17"/>
    <w:rsid w:val="006010B1"/>
    <w:rsid w:val="00603297"/>
    <w:rsid w:val="00613EC6"/>
    <w:rsid w:val="00635379"/>
    <w:rsid w:val="00641C1D"/>
    <w:rsid w:val="00652293"/>
    <w:rsid w:val="00660CEA"/>
    <w:rsid w:val="00675B82"/>
    <w:rsid w:val="00682538"/>
    <w:rsid w:val="006A7AFB"/>
    <w:rsid w:val="006E3688"/>
    <w:rsid w:val="00730685"/>
    <w:rsid w:val="00750798"/>
    <w:rsid w:val="00756FB0"/>
    <w:rsid w:val="0075748D"/>
    <w:rsid w:val="007674ED"/>
    <w:rsid w:val="007977D6"/>
    <w:rsid w:val="007A1245"/>
    <w:rsid w:val="007A6815"/>
    <w:rsid w:val="007A7EC1"/>
    <w:rsid w:val="007B10B8"/>
    <w:rsid w:val="007C1094"/>
    <w:rsid w:val="007F6972"/>
    <w:rsid w:val="00806CCA"/>
    <w:rsid w:val="008151E5"/>
    <w:rsid w:val="00827F83"/>
    <w:rsid w:val="008513AC"/>
    <w:rsid w:val="00862E81"/>
    <w:rsid w:val="00870868"/>
    <w:rsid w:val="008910FB"/>
    <w:rsid w:val="00893617"/>
    <w:rsid w:val="008B6565"/>
    <w:rsid w:val="008D2B24"/>
    <w:rsid w:val="008F34E8"/>
    <w:rsid w:val="008F55D3"/>
    <w:rsid w:val="00900294"/>
    <w:rsid w:val="009124C0"/>
    <w:rsid w:val="00912C50"/>
    <w:rsid w:val="00935FC7"/>
    <w:rsid w:val="00951C16"/>
    <w:rsid w:val="009833DF"/>
    <w:rsid w:val="009C28FE"/>
    <w:rsid w:val="009C3F74"/>
    <w:rsid w:val="009F792A"/>
    <w:rsid w:val="00A0646B"/>
    <w:rsid w:val="00A15EBF"/>
    <w:rsid w:val="00A2152D"/>
    <w:rsid w:val="00A45E8A"/>
    <w:rsid w:val="00A52BA5"/>
    <w:rsid w:val="00A56494"/>
    <w:rsid w:val="00A64D6C"/>
    <w:rsid w:val="00A81F63"/>
    <w:rsid w:val="00A97A36"/>
    <w:rsid w:val="00AD6D3C"/>
    <w:rsid w:val="00AE4C36"/>
    <w:rsid w:val="00B120BE"/>
    <w:rsid w:val="00B25436"/>
    <w:rsid w:val="00B34007"/>
    <w:rsid w:val="00B36B22"/>
    <w:rsid w:val="00B72ED9"/>
    <w:rsid w:val="00B8047E"/>
    <w:rsid w:val="00B869FA"/>
    <w:rsid w:val="00BB0096"/>
    <w:rsid w:val="00BC267B"/>
    <w:rsid w:val="00BD2123"/>
    <w:rsid w:val="00BF4E0F"/>
    <w:rsid w:val="00C07B97"/>
    <w:rsid w:val="00C26355"/>
    <w:rsid w:val="00C33E0E"/>
    <w:rsid w:val="00C356E3"/>
    <w:rsid w:val="00C72C7C"/>
    <w:rsid w:val="00C8407D"/>
    <w:rsid w:val="00C9273E"/>
    <w:rsid w:val="00CA42F7"/>
    <w:rsid w:val="00CB2460"/>
    <w:rsid w:val="00CD4D8C"/>
    <w:rsid w:val="00D04314"/>
    <w:rsid w:val="00D33F8D"/>
    <w:rsid w:val="00D40D8C"/>
    <w:rsid w:val="00DA76C1"/>
    <w:rsid w:val="00DC47A0"/>
    <w:rsid w:val="00DF03FF"/>
    <w:rsid w:val="00DF0582"/>
    <w:rsid w:val="00E26F0E"/>
    <w:rsid w:val="00E51640"/>
    <w:rsid w:val="00E70E61"/>
    <w:rsid w:val="00EA3C0D"/>
    <w:rsid w:val="00EA587F"/>
    <w:rsid w:val="00F0557E"/>
    <w:rsid w:val="00F06803"/>
    <w:rsid w:val="00F13C05"/>
    <w:rsid w:val="00F3285B"/>
    <w:rsid w:val="00F432E5"/>
    <w:rsid w:val="00F4368A"/>
    <w:rsid w:val="00F46263"/>
    <w:rsid w:val="00F554B2"/>
    <w:rsid w:val="00F95795"/>
    <w:rsid w:val="00FB2763"/>
    <w:rsid w:val="00FE37B4"/>
    <w:rsid w:val="00FE478A"/>
    <w:rsid w:val="00FF19DC"/>
    <w:rsid w:val="6778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7DDCC893"/>
  <w15:docId w15:val="{FE17B86F-F38F-4F47-8E06-C73AD8E2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ind w:left="992" w:hanging="63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82"/>
    <w:pPr>
      <w:spacing w:after="200" w:line="276" w:lineRule="auto"/>
      <w:ind w:left="0" w:firstLine="0"/>
    </w:pPr>
    <w:rPr>
      <w:rFonts w:eastAsiaTheme="minorHAnsi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C76"/>
    <w:pPr>
      <w:keepNext/>
      <w:keepLines/>
      <w:spacing w:line="360" w:lineRule="auto"/>
      <w:ind w:left="-1077"/>
      <w:jc w:val="both"/>
      <w:outlineLvl w:val="0"/>
    </w:pPr>
    <w:rPr>
      <w:rFonts w:ascii="Trebuchet MS" w:eastAsiaTheme="majorEastAsia" w:hAnsi="Trebuchet MS" w:cstheme="majorBidi"/>
      <w:b/>
      <w:bCs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763"/>
    <w:pPr>
      <w:outlineLvl w:val="1"/>
    </w:pPr>
    <w:rPr>
      <w:rFonts w:ascii="Georgia" w:hAnsi="Georgi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24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460"/>
  </w:style>
  <w:style w:type="paragraph" w:styleId="Footer">
    <w:name w:val="footer"/>
    <w:basedOn w:val="Normal"/>
    <w:link w:val="FooterChar"/>
    <w:uiPriority w:val="99"/>
    <w:unhideWhenUsed/>
    <w:rsid w:val="00CB24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460"/>
  </w:style>
  <w:style w:type="paragraph" w:styleId="BalloonText">
    <w:name w:val="Balloon Text"/>
    <w:basedOn w:val="Normal"/>
    <w:link w:val="BalloonTextChar"/>
    <w:uiPriority w:val="99"/>
    <w:semiHidden/>
    <w:unhideWhenUsed/>
    <w:rsid w:val="00935F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FC7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40C76"/>
    <w:rPr>
      <w:rFonts w:ascii="Trebuchet MS" w:eastAsiaTheme="majorEastAsia" w:hAnsi="Trebuchet MS" w:cstheme="majorBidi"/>
      <w:b/>
      <w:bCs/>
      <w:caps/>
      <w:color w:val="00313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2763"/>
    <w:rPr>
      <w:rFonts w:ascii="Georgia" w:hAnsi="Georgia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14132F"/>
  </w:style>
  <w:style w:type="paragraph" w:customStyle="1" w:styleId="BasicParagraph">
    <w:name w:val="[Basic Paragraph]"/>
    <w:basedOn w:val="Normal"/>
    <w:uiPriority w:val="99"/>
    <w:rsid w:val="0014132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D40D8C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9F792A"/>
    <w:pPr>
      <w:ind w:left="0" w:firstLine="0"/>
    </w:pPr>
    <w:rPr>
      <w:rFonts w:eastAsia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F7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ptBullets">
    <w:name w:val="DeptBullets"/>
    <w:basedOn w:val="Normal"/>
    <w:rsid w:val="00202A82"/>
    <w:pPr>
      <w:widowControl w:val="0"/>
      <w:numPr>
        <w:numId w:val="1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07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m\Documents\Custom%20Office%20Templates\IMI%20Document%20Template%20-%20Form%20and%20Internal%20Guidance%20-%20Portrait%20-%20Issue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D19450B2D0F4D9C648822D4D32CDA" ma:contentTypeVersion="16" ma:contentTypeDescription="Create a new document." ma:contentTypeScope="" ma:versionID="b0271a881c2163a729aa8627c4d53bb9">
  <xsd:schema xmlns:xsd="http://www.w3.org/2001/XMLSchema" xmlns:xs="http://www.w3.org/2001/XMLSchema" xmlns:p="http://schemas.microsoft.com/office/2006/metadata/properties" xmlns:ns2="427c0431-bbc6-4efd-b0ed-52864f0a0595" xmlns:ns3="91407e0f-939e-4ede-94a6-1ed4d5a746e4" targetNamespace="http://schemas.microsoft.com/office/2006/metadata/properties" ma:root="true" ma:fieldsID="96bb046b3712b805ee2328540962e0fa" ns2:_="" ns3:_="">
    <xsd:import namespace="427c0431-bbc6-4efd-b0ed-52864f0a0595"/>
    <xsd:import namespace="91407e0f-939e-4ede-94a6-1ed4d5a746e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c0431-bbc6-4efd-b0ed-52864f0a059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4aeca9a-ab7b-447c-b90e-5b8cdd226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DateModified" ma:index="23" nillable="true" ma:displayName="Date Modified" ma:format="DateTime" ma:internalName="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07e0f-939e-4ede-94a6-1ed4d5a746e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fb50aee-0a4f-40bd-99c3-081fc6f7f797}" ma:internalName="TaxCatchAll" ma:showField="CatchAllData" ma:web="91407e0f-939e-4ede-94a6-1ed4d5a746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407e0f-939e-4ede-94a6-1ed4d5a746e4" xsi:nil="true"/>
    <lcf76f155ced4ddcb4097134ff3c332f xmlns="427c0431-bbc6-4efd-b0ed-52864f0a0595">
      <Terms xmlns="http://schemas.microsoft.com/office/infopath/2007/PartnerControls"/>
    </lcf76f155ced4ddcb4097134ff3c332f>
    <DateModified xmlns="427c0431-bbc6-4efd-b0ed-52864f0a0595" xsi:nil="true"/>
  </documentManagement>
</p:properties>
</file>

<file path=customXml/itemProps1.xml><?xml version="1.0" encoding="utf-8"?>
<ds:datastoreItem xmlns:ds="http://schemas.openxmlformats.org/officeDocument/2006/customXml" ds:itemID="{99E9066F-9914-4675-B2B7-E8174B5B5D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DFA353-44C5-4E1A-97B2-3C2A38BC28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65D1B1-10C6-42CF-8D92-A88C63A95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7c0431-bbc6-4efd-b0ed-52864f0a0595"/>
    <ds:schemaRef ds:uri="91407e0f-939e-4ede-94a6-1ed4d5a74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CE0CDA-06CE-48EE-ACE0-A07D4B271C98}">
  <ds:schemaRefs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427c0431-bbc6-4efd-b0ed-52864f0a0595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91407e0f-939e-4ede-94a6-1ed4d5a746e4"/>
  </ds:schemaRefs>
</ds:datastoreItem>
</file>

<file path=docMetadata/LabelInfo.xml><?xml version="1.0" encoding="utf-8"?>
<clbl:labelList xmlns:clbl="http://schemas.microsoft.com/office/2020/mipLabelMetadata">
  <clbl:label id="{2398d05b-6b0f-48bd-aee1-5c34335759f3}" enabled="0" method="" siteId="{2398d05b-6b0f-48bd-aee1-5c34335759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IMI Document Template - Form and Internal Guidance - Portrait - Issue 2</Template>
  <TotalTime>0</TotalTime>
  <Pages>2</Pages>
  <Words>243</Words>
  <Characters>1386</Characters>
  <Application>Microsoft Office Word</Application>
  <DocSecurity>0</DocSecurity>
  <Lines>11</Lines>
  <Paragraphs>3</Paragraphs>
  <ScaleCrop>false</ScaleCrop>
  <Company>The IMI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Murfitt</dc:creator>
  <cp:keywords/>
  <cp:lastModifiedBy>Joe Poppy</cp:lastModifiedBy>
  <cp:revision>2</cp:revision>
  <dcterms:created xsi:type="dcterms:W3CDTF">2025-04-22T13:54:00Z</dcterms:created>
  <dcterms:modified xsi:type="dcterms:W3CDTF">2025-04-22T13:54:00Z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0x010100645D19450B2D0F4D9C648822D4D32CDA</vt:lpwstr>
  </property>
  <property fmtid="{D5CDD505-2E9C-101B-9397-08002B2CF9AE}" pid="3" name="MediaServiceImageTags">
    <vt:lpwstr/>
  </property>
</Properties>
</file>