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6D82" w14:textId="77777777" w:rsidR="00167114" w:rsidRDefault="00167114" w:rsidP="000C25F1">
      <w:pPr>
        <w:pStyle w:val="IMIMainBody"/>
      </w:pPr>
    </w:p>
    <w:p w14:paraId="643165EA" w14:textId="77777777" w:rsidR="00153EC4" w:rsidRPr="00D249FE" w:rsidRDefault="00153EC4" w:rsidP="000C25F1">
      <w:pPr>
        <w:pStyle w:val="IMIPageHeading"/>
      </w:pPr>
      <w:r w:rsidRPr="00D249FE">
        <w:t>Important Case Study Information</w:t>
      </w:r>
    </w:p>
    <w:p w14:paraId="0A2760EC" w14:textId="77777777" w:rsidR="008D13D4" w:rsidRPr="008D13D4" w:rsidRDefault="008D13D4" w:rsidP="008D13D4">
      <w:pPr>
        <w:pStyle w:val="IMISubheading"/>
        <w:rPr>
          <w:color w:val="000000"/>
          <w:sz w:val="21"/>
        </w:rPr>
      </w:pPr>
      <w:r w:rsidRPr="008D13D4">
        <w:rPr>
          <w:color w:val="000000"/>
          <w:sz w:val="21"/>
        </w:rPr>
        <w:t>Important Case Study Information</w:t>
      </w:r>
    </w:p>
    <w:p w14:paraId="23BDE453" w14:textId="6A24B139" w:rsidR="008D13D4" w:rsidRPr="008D13D4" w:rsidRDefault="008D13D4" w:rsidP="008D13D4">
      <w:pPr>
        <w:pStyle w:val="IMISubheading"/>
        <w:rPr>
          <w:color w:val="000000"/>
          <w:sz w:val="21"/>
        </w:rPr>
      </w:pPr>
      <w:r w:rsidRPr="008D13D4">
        <w:rPr>
          <w:color w:val="000000"/>
          <w:sz w:val="21"/>
        </w:rPr>
        <w:t>For the Advanced Automotive Trainer Award, you will need to submit a case study which concisely demonstrates your ability/understanding of how to use a Business Needs Analysis and subsequent Training Needs Analysis to inform training plans which lead to the creation and delivery of effective training solutions for employers.  The case study would need to show evidence of the end-to-end process from identifying specific business need through to the creation, delivery and evaluation of the training solution.  You may not be personally involved in each and every stage of this process but must demonstrate that you have the knowledge, skill and ability to see the process through to completion.</w:t>
      </w:r>
    </w:p>
    <w:p w14:paraId="0B80342B" w14:textId="77777777" w:rsidR="008D13D4" w:rsidRDefault="008D13D4" w:rsidP="008D13D4">
      <w:pPr>
        <w:pStyle w:val="IMISubheading"/>
        <w:rPr>
          <w:color w:val="000000"/>
          <w:sz w:val="21"/>
        </w:rPr>
      </w:pPr>
      <w:r w:rsidRPr="008D13D4">
        <w:rPr>
          <w:color w:val="000000"/>
          <w:sz w:val="21"/>
        </w:rPr>
        <w:t>Your evidence must have relevance, authenticity and sufficiency and be concise and to the point, ideally keeping to six sides of A4 paper.  You can include and attach other supporting evidence where it is applicable and of real value.</w:t>
      </w:r>
    </w:p>
    <w:p w14:paraId="53901437" w14:textId="33638208" w:rsidR="00B92EC1" w:rsidRPr="00D249FE" w:rsidRDefault="00B92EC1" w:rsidP="008D13D4">
      <w:pPr>
        <w:pStyle w:val="IMISubheading"/>
      </w:pPr>
      <w:r>
        <w:t>Applicant Details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1985"/>
        <w:gridCol w:w="4678"/>
      </w:tblGrid>
      <w:tr w:rsidR="00B92EC1" w:rsidRPr="00D249FE" w14:paraId="664C8982" w14:textId="77777777" w:rsidTr="00E57DB5">
        <w:trPr>
          <w:trHeight w:val="454"/>
        </w:trPr>
        <w:tc>
          <w:tcPr>
            <w:tcW w:w="3402" w:type="dxa"/>
            <w:vAlign w:val="center"/>
          </w:tcPr>
          <w:p w14:paraId="59645F6A" w14:textId="77777777" w:rsidR="00B92EC1" w:rsidRPr="00D249FE" w:rsidRDefault="00B92EC1" w:rsidP="000C25F1">
            <w:pPr>
              <w:pStyle w:val="IMIMainBody"/>
            </w:pPr>
            <w:r w:rsidRPr="00D249FE">
              <w:t>Applicant Name</w:t>
            </w:r>
          </w:p>
        </w:tc>
        <w:tc>
          <w:tcPr>
            <w:tcW w:w="11199" w:type="dxa"/>
            <w:gridSpan w:val="3"/>
            <w:vAlign w:val="center"/>
          </w:tcPr>
          <w:p w14:paraId="7AAD52C0" w14:textId="77777777" w:rsidR="00B92EC1" w:rsidRPr="00D249FE" w:rsidRDefault="00B92EC1" w:rsidP="000C25F1">
            <w:pPr>
              <w:pStyle w:val="IMIMainBody"/>
            </w:pPr>
          </w:p>
        </w:tc>
      </w:tr>
      <w:tr w:rsidR="00B92EC1" w:rsidRPr="00D249FE" w14:paraId="0EE223D2" w14:textId="77777777" w:rsidTr="00E57DB5">
        <w:trPr>
          <w:trHeight w:val="454"/>
        </w:trPr>
        <w:tc>
          <w:tcPr>
            <w:tcW w:w="3402" w:type="dxa"/>
            <w:vAlign w:val="center"/>
          </w:tcPr>
          <w:p w14:paraId="21442083" w14:textId="77777777" w:rsidR="00B92EC1" w:rsidRPr="00D249FE" w:rsidRDefault="00B92EC1" w:rsidP="000C25F1">
            <w:pPr>
              <w:pStyle w:val="IMIMainBody"/>
            </w:pPr>
            <w:r w:rsidRPr="00D249FE">
              <w:t>Job Title</w:t>
            </w:r>
          </w:p>
        </w:tc>
        <w:tc>
          <w:tcPr>
            <w:tcW w:w="11199" w:type="dxa"/>
            <w:gridSpan w:val="3"/>
            <w:vAlign w:val="center"/>
          </w:tcPr>
          <w:p w14:paraId="4DA004BA" w14:textId="77777777" w:rsidR="00B92EC1" w:rsidRPr="00D249FE" w:rsidRDefault="00B92EC1" w:rsidP="000C25F1">
            <w:pPr>
              <w:pStyle w:val="IMIMainBody"/>
            </w:pPr>
          </w:p>
        </w:tc>
      </w:tr>
      <w:tr w:rsidR="00B92EC1" w:rsidRPr="00D249FE" w14:paraId="1155A731" w14:textId="77777777" w:rsidTr="00E57DB5">
        <w:trPr>
          <w:trHeight w:val="454"/>
        </w:trPr>
        <w:tc>
          <w:tcPr>
            <w:tcW w:w="3402" w:type="dxa"/>
            <w:vAlign w:val="center"/>
          </w:tcPr>
          <w:p w14:paraId="1484F760" w14:textId="77777777" w:rsidR="00B92EC1" w:rsidRPr="00D249FE" w:rsidRDefault="00B92EC1" w:rsidP="000C25F1">
            <w:pPr>
              <w:pStyle w:val="IMIMainBody"/>
            </w:pPr>
            <w:r w:rsidRPr="00D249FE">
              <w:t>Landline Number</w:t>
            </w:r>
          </w:p>
        </w:tc>
        <w:tc>
          <w:tcPr>
            <w:tcW w:w="4536" w:type="dxa"/>
            <w:vAlign w:val="center"/>
          </w:tcPr>
          <w:p w14:paraId="4C12C74F" w14:textId="77777777" w:rsidR="00B92EC1" w:rsidRPr="00D249FE" w:rsidRDefault="00B92EC1" w:rsidP="000C25F1">
            <w:pPr>
              <w:pStyle w:val="IMIMainBody"/>
            </w:pPr>
          </w:p>
        </w:tc>
        <w:tc>
          <w:tcPr>
            <w:tcW w:w="1985" w:type="dxa"/>
            <w:vAlign w:val="center"/>
          </w:tcPr>
          <w:p w14:paraId="07750CB3" w14:textId="77777777" w:rsidR="00B92EC1" w:rsidRPr="00D249FE" w:rsidRDefault="00B92EC1" w:rsidP="000C25F1">
            <w:pPr>
              <w:pStyle w:val="IMIMainBody"/>
            </w:pPr>
            <w:r w:rsidRPr="00D249FE">
              <w:t>Mobile Number</w:t>
            </w:r>
          </w:p>
        </w:tc>
        <w:tc>
          <w:tcPr>
            <w:tcW w:w="4678" w:type="dxa"/>
            <w:vAlign w:val="center"/>
          </w:tcPr>
          <w:p w14:paraId="3074F131" w14:textId="77777777" w:rsidR="00B92EC1" w:rsidRPr="00D249FE" w:rsidRDefault="00B92EC1" w:rsidP="000C25F1">
            <w:pPr>
              <w:pStyle w:val="IMIMainBody"/>
            </w:pPr>
          </w:p>
        </w:tc>
      </w:tr>
      <w:tr w:rsidR="00B92EC1" w:rsidRPr="00D249FE" w14:paraId="72A80556" w14:textId="77777777" w:rsidTr="00E57DB5">
        <w:trPr>
          <w:trHeight w:val="454"/>
        </w:trPr>
        <w:tc>
          <w:tcPr>
            <w:tcW w:w="3402" w:type="dxa"/>
            <w:vAlign w:val="center"/>
          </w:tcPr>
          <w:p w14:paraId="1DFBB3BB" w14:textId="77777777" w:rsidR="00B92EC1" w:rsidRPr="00D249FE" w:rsidRDefault="00B92EC1" w:rsidP="000C25F1">
            <w:pPr>
              <w:pStyle w:val="IMIMainBody"/>
            </w:pPr>
            <w:r w:rsidRPr="00D249FE">
              <w:t>Email Address</w:t>
            </w:r>
          </w:p>
        </w:tc>
        <w:tc>
          <w:tcPr>
            <w:tcW w:w="11199" w:type="dxa"/>
            <w:gridSpan w:val="3"/>
            <w:vAlign w:val="center"/>
          </w:tcPr>
          <w:p w14:paraId="5C2AD7DC" w14:textId="77777777" w:rsidR="00B92EC1" w:rsidRPr="00D249FE" w:rsidRDefault="00B92EC1" w:rsidP="000C25F1">
            <w:pPr>
              <w:pStyle w:val="IMIMainBody"/>
            </w:pPr>
          </w:p>
        </w:tc>
      </w:tr>
      <w:tr w:rsidR="00B92EC1" w:rsidRPr="00D249FE" w14:paraId="46F2B5A8" w14:textId="77777777" w:rsidTr="00E57DB5">
        <w:trPr>
          <w:trHeight w:val="454"/>
        </w:trPr>
        <w:tc>
          <w:tcPr>
            <w:tcW w:w="3402" w:type="dxa"/>
            <w:vAlign w:val="center"/>
          </w:tcPr>
          <w:p w14:paraId="32E19C18" w14:textId="77777777" w:rsidR="00B92EC1" w:rsidRPr="00D249FE" w:rsidRDefault="00B92EC1" w:rsidP="000C25F1">
            <w:pPr>
              <w:pStyle w:val="IMIMainBody"/>
            </w:pPr>
            <w:r w:rsidRPr="00D249FE">
              <w:t xml:space="preserve">IMI Membership Number </w:t>
            </w:r>
          </w:p>
        </w:tc>
        <w:tc>
          <w:tcPr>
            <w:tcW w:w="11199" w:type="dxa"/>
            <w:gridSpan w:val="3"/>
            <w:vAlign w:val="center"/>
          </w:tcPr>
          <w:p w14:paraId="142E1545" w14:textId="77777777" w:rsidR="00B92EC1" w:rsidRPr="00D249FE" w:rsidRDefault="00B92EC1" w:rsidP="000C25F1">
            <w:pPr>
              <w:pStyle w:val="IMIMainBody"/>
            </w:pPr>
          </w:p>
        </w:tc>
      </w:tr>
      <w:tr w:rsidR="00B92EC1" w:rsidRPr="00D249FE" w14:paraId="73BE78B0" w14:textId="77777777" w:rsidTr="00E57DB5">
        <w:trPr>
          <w:trHeight w:val="454"/>
        </w:trPr>
        <w:tc>
          <w:tcPr>
            <w:tcW w:w="3402" w:type="dxa"/>
            <w:vAlign w:val="center"/>
          </w:tcPr>
          <w:p w14:paraId="682FD3B5" w14:textId="77777777" w:rsidR="00B92EC1" w:rsidRPr="00D249FE" w:rsidRDefault="00B92EC1" w:rsidP="000C25F1">
            <w:pPr>
              <w:pStyle w:val="IMIMainBody"/>
            </w:pPr>
            <w:r w:rsidRPr="00D249FE">
              <w:t>Company Name</w:t>
            </w:r>
          </w:p>
        </w:tc>
        <w:tc>
          <w:tcPr>
            <w:tcW w:w="11199" w:type="dxa"/>
            <w:gridSpan w:val="3"/>
            <w:vAlign w:val="center"/>
          </w:tcPr>
          <w:p w14:paraId="0DD9B341" w14:textId="77777777" w:rsidR="00B92EC1" w:rsidRPr="00D249FE" w:rsidRDefault="00B92EC1" w:rsidP="000C25F1">
            <w:pPr>
              <w:pStyle w:val="IMIMainBody"/>
            </w:pPr>
          </w:p>
        </w:tc>
      </w:tr>
      <w:tr w:rsidR="00B92EC1" w:rsidRPr="00D249FE" w14:paraId="1014CD7E" w14:textId="77777777" w:rsidTr="00E57DB5">
        <w:trPr>
          <w:trHeight w:val="454"/>
        </w:trPr>
        <w:tc>
          <w:tcPr>
            <w:tcW w:w="3402" w:type="dxa"/>
            <w:vAlign w:val="center"/>
          </w:tcPr>
          <w:p w14:paraId="6D28DAFE" w14:textId="77777777" w:rsidR="00B92EC1" w:rsidRPr="00D249FE" w:rsidRDefault="00B92EC1" w:rsidP="000C25F1">
            <w:pPr>
              <w:pStyle w:val="IMIMainBody"/>
            </w:pPr>
            <w:r>
              <w:t>Address</w:t>
            </w:r>
          </w:p>
        </w:tc>
        <w:tc>
          <w:tcPr>
            <w:tcW w:w="11199" w:type="dxa"/>
            <w:gridSpan w:val="3"/>
            <w:vAlign w:val="center"/>
          </w:tcPr>
          <w:p w14:paraId="53662135" w14:textId="77777777" w:rsidR="00B92EC1" w:rsidRPr="00D249FE" w:rsidRDefault="00B92EC1" w:rsidP="000C25F1">
            <w:pPr>
              <w:pStyle w:val="IMIMainBody"/>
            </w:pPr>
          </w:p>
        </w:tc>
      </w:tr>
    </w:tbl>
    <w:p w14:paraId="091C0915" w14:textId="77777777" w:rsidR="00B92EC1" w:rsidRDefault="00B92EC1" w:rsidP="000C25F1">
      <w:pPr>
        <w:pStyle w:val="IMIMainBody"/>
      </w:pPr>
    </w:p>
    <w:p w14:paraId="139527D9" w14:textId="77777777" w:rsidR="00B92EC1" w:rsidRDefault="00B92EC1" w:rsidP="000C25F1">
      <w:pPr>
        <w:pStyle w:val="IMIMainBody"/>
      </w:pPr>
    </w:p>
    <w:p w14:paraId="3E0DF9AD" w14:textId="7DA60C02" w:rsidR="005B3BF8" w:rsidRPr="005B3BF8" w:rsidRDefault="005B3BF8" w:rsidP="002E5EEC">
      <w:pPr>
        <w:pStyle w:val="IMISubheading"/>
      </w:pPr>
      <w:r w:rsidRPr="005B3BF8">
        <w:t>Advanced Automotive Trainer Award Case Study</w:t>
      </w:r>
    </w:p>
    <w:p w14:paraId="39304042" w14:textId="77777777" w:rsidR="005B3BF8" w:rsidRPr="005B3BF8" w:rsidRDefault="005B3BF8" w:rsidP="005B3BF8">
      <w:pPr>
        <w:pStyle w:val="IMIMainBody"/>
      </w:pPr>
      <w:r w:rsidRPr="005B3BF8">
        <w:t>Please use this template for your evidence.  You may wish to change the section titles set out below but remember to make sure you cover these key areas.</w:t>
      </w:r>
    </w:p>
    <w:p w14:paraId="0B1DF8B9" w14:textId="77777777" w:rsidR="005B3BF8" w:rsidRPr="006023E2" w:rsidRDefault="005B3BF8" w:rsidP="005B3BF8">
      <w:pPr>
        <w:pStyle w:val="IMIMainBody"/>
        <w:rPr>
          <w:b/>
          <w:bCs/>
        </w:rPr>
      </w:pPr>
      <w:r w:rsidRPr="006023E2">
        <w:rPr>
          <w:b/>
          <w:bCs/>
        </w:rPr>
        <w:t>Introduction</w:t>
      </w:r>
    </w:p>
    <w:p w14:paraId="17DB9565" w14:textId="77777777" w:rsidR="005B3BF8" w:rsidRPr="006023E2" w:rsidRDefault="005B3BF8" w:rsidP="005B3BF8">
      <w:pPr>
        <w:pStyle w:val="IMIMainBody"/>
        <w:rPr>
          <w:b/>
          <w:bCs/>
        </w:rPr>
      </w:pPr>
      <w:r w:rsidRPr="006023E2">
        <w:rPr>
          <w:b/>
          <w:bCs/>
        </w:rPr>
        <w:t>Business Needs Analysis</w:t>
      </w:r>
    </w:p>
    <w:p w14:paraId="5DFF0268" w14:textId="77777777" w:rsidR="005B3BF8" w:rsidRPr="006023E2" w:rsidRDefault="005B3BF8" w:rsidP="005B3BF8">
      <w:pPr>
        <w:pStyle w:val="IMIMainBody"/>
        <w:rPr>
          <w:b/>
          <w:bCs/>
        </w:rPr>
      </w:pPr>
      <w:r w:rsidRPr="006023E2">
        <w:rPr>
          <w:b/>
          <w:bCs/>
        </w:rPr>
        <w:t>Training Needs Analysis</w:t>
      </w:r>
    </w:p>
    <w:p w14:paraId="1B0C2AE6" w14:textId="77777777" w:rsidR="005B3BF8" w:rsidRPr="006023E2" w:rsidRDefault="005B3BF8" w:rsidP="005B3BF8">
      <w:pPr>
        <w:pStyle w:val="IMIMainBody"/>
        <w:rPr>
          <w:b/>
          <w:bCs/>
        </w:rPr>
      </w:pPr>
      <w:r w:rsidRPr="006023E2">
        <w:rPr>
          <w:b/>
          <w:bCs/>
        </w:rPr>
        <w:t>Training Plan Specifications</w:t>
      </w:r>
    </w:p>
    <w:p w14:paraId="3CD6683C" w14:textId="77777777" w:rsidR="005B3BF8" w:rsidRPr="006023E2" w:rsidRDefault="005B3BF8" w:rsidP="005B3BF8">
      <w:pPr>
        <w:pStyle w:val="IMIMainBody"/>
        <w:rPr>
          <w:b/>
          <w:bCs/>
        </w:rPr>
      </w:pPr>
      <w:r w:rsidRPr="006023E2">
        <w:rPr>
          <w:b/>
          <w:bCs/>
        </w:rPr>
        <w:t>Creating the Training</w:t>
      </w:r>
    </w:p>
    <w:p w14:paraId="0869A5DC" w14:textId="77777777" w:rsidR="005B3BF8" w:rsidRPr="006023E2" w:rsidRDefault="005B3BF8" w:rsidP="005B3BF8">
      <w:pPr>
        <w:pStyle w:val="IMIMainBody"/>
        <w:rPr>
          <w:b/>
          <w:bCs/>
        </w:rPr>
      </w:pPr>
      <w:r w:rsidRPr="006023E2">
        <w:rPr>
          <w:b/>
          <w:bCs/>
        </w:rPr>
        <w:t>Delivering the Training</w:t>
      </w:r>
    </w:p>
    <w:p w14:paraId="77408E8D" w14:textId="580C9727" w:rsidR="0060190B" w:rsidRPr="006023E2" w:rsidRDefault="005B3BF8" w:rsidP="005B3BF8">
      <w:pPr>
        <w:pStyle w:val="IMIMainBody"/>
        <w:rPr>
          <w:b/>
          <w:bCs/>
        </w:rPr>
      </w:pPr>
      <w:r w:rsidRPr="006023E2">
        <w:rPr>
          <w:b/>
          <w:bCs/>
        </w:rPr>
        <w:t>Evaluating the Training</w:t>
      </w:r>
    </w:p>
    <w:sectPr w:rsidR="0060190B" w:rsidRPr="006023E2" w:rsidSect="00167114">
      <w:headerReference w:type="even" r:id="rId11"/>
      <w:headerReference w:type="default" r:id="rId12"/>
      <w:footerReference w:type="even" r:id="rId13"/>
      <w:footerReference w:type="default" r:id="rId14"/>
      <w:headerReference w:type="first" r:id="rId15"/>
      <w:footerReference w:type="first" r:id="rId16"/>
      <w:pgSz w:w="16840" w:h="11900" w:orient="landscape"/>
      <w:pgMar w:top="720" w:right="720" w:bottom="720" w:left="851"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69AD" w14:textId="77777777" w:rsidR="003F3C92" w:rsidRDefault="003F3C92" w:rsidP="001F0BB7">
      <w:r>
        <w:separator/>
      </w:r>
    </w:p>
  </w:endnote>
  <w:endnote w:type="continuationSeparator" w:id="0">
    <w:p w14:paraId="1272DD66" w14:textId="77777777" w:rsidR="003F3C92" w:rsidRDefault="003F3C92" w:rsidP="001F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CF97" w14:textId="77777777" w:rsidR="00F42562" w:rsidRDefault="00F42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001" w:type="dxa"/>
      <w:tblInd w:w="-438" w:type="dxa"/>
      <w:tblBorders>
        <w:top w:val="none" w:sz="0" w:space="0" w:color="auto"/>
        <w:left w:val="none" w:sz="0" w:space="0" w:color="auto"/>
        <w:bottom w:val="none" w:sz="0" w:space="0" w:color="auto"/>
        <w:right w:val="none" w:sz="0" w:space="0" w:color="auto"/>
        <w:insideH w:val="none" w:sz="0" w:space="0" w:color="auto"/>
        <w:insideV w:val="single" w:sz="4" w:space="0" w:color="E7E6E6" w:themeColor="background2"/>
      </w:tblBorders>
      <w:tblCellMar>
        <w:left w:w="170" w:type="dxa"/>
        <w:right w:w="170" w:type="dxa"/>
      </w:tblCellMar>
      <w:tblLook w:val="04A0" w:firstRow="1" w:lastRow="0" w:firstColumn="1" w:lastColumn="0" w:noHBand="0" w:noVBand="1"/>
    </w:tblPr>
    <w:tblGrid>
      <w:gridCol w:w="2172"/>
      <w:gridCol w:w="4256"/>
      <w:gridCol w:w="2191"/>
      <w:gridCol w:w="4401"/>
      <w:gridCol w:w="1999"/>
      <w:gridCol w:w="982"/>
    </w:tblGrid>
    <w:tr w:rsidR="00021504" w:rsidRPr="00023C90" w14:paraId="11AA32A1" w14:textId="77777777" w:rsidTr="00A509B4">
      <w:trPr>
        <w:trHeight w:val="284"/>
      </w:trPr>
      <w:tc>
        <w:tcPr>
          <w:tcW w:w="2172" w:type="dxa"/>
          <w:shd w:val="clear" w:color="auto" w:fill="013F51"/>
          <w:vAlign w:val="center"/>
        </w:tcPr>
        <w:p w14:paraId="4B427FE6" w14:textId="77777777" w:rsidR="00300C7D" w:rsidRPr="00021504" w:rsidRDefault="00023C90" w:rsidP="00A509B4">
          <w:pPr>
            <w:pStyle w:val="Footer"/>
            <w:rPr>
              <w:rFonts w:ascii="Arial" w:hAnsi="Arial" w:cs="Arial"/>
              <w:sz w:val="15"/>
            </w:rPr>
          </w:pPr>
          <w:r w:rsidRPr="00021504">
            <w:rPr>
              <w:rFonts w:ascii="Arial" w:hAnsi="Arial" w:cs="Arial"/>
              <w:sz w:val="15"/>
            </w:rPr>
            <w:t>Effective Date:</w:t>
          </w:r>
        </w:p>
      </w:tc>
      <w:tc>
        <w:tcPr>
          <w:tcW w:w="4256" w:type="dxa"/>
          <w:shd w:val="clear" w:color="auto" w:fill="013F51"/>
          <w:vAlign w:val="center"/>
        </w:tcPr>
        <w:p w14:paraId="513189BF" w14:textId="5992006F" w:rsidR="00300C7D" w:rsidRPr="00021504" w:rsidRDefault="004D5450" w:rsidP="00A509B4">
          <w:pPr>
            <w:pStyle w:val="Footer"/>
            <w:rPr>
              <w:rFonts w:ascii="Arial" w:hAnsi="Arial" w:cs="Arial"/>
              <w:sz w:val="15"/>
            </w:rPr>
          </w:pPr>
          <w:r>
            <w:rPr>
              <w:rFonts w:ascii="Arial" w:hAnsi="Arial" w:cs="Arial"/>
              <w:sz w:val="15"/>
            </w:rPr>
            <w:t>August 2025</w:t>
          </w:r>
        </w:p>
      </w:tc>
      <w:tc>
        <w:tcPr>
          <w:tcW w:w="2191" w:type="dxa"/>
          <w:shd w:val="clear" w:color="auto" w:fill="013F51"/>
          <w:vAlign w:val="center"/>
        </w:tcPr>
        <w:p w14:paraId="747E5381" w14:textId="77777777" w:rsidR="00300C7D" w:rsidRPr="00021504" w:rsidRDefault="00023C90" w:rsidP="00A509B4">
          <w:pPr>
            <w:pStyle w:val="Footer"/>
            <w:rPr>
              <w:rFonts w:ascii="Arial" w:hAnsi="Arial" w:cs="Arial"/>
              <w:sz w:val="15"/>
            </w:rPr>
          </w:pPr>
          <w:r w:rsidRPr="00021504">
            <w:rPr>
              <w:rFonts w:ascii="Arial" w:hAnsi="Arial" w:cs="Arial"/>
              <w:sz w:val="15"/>
            </w:rPr>
            <w:t>Doc. Owner:</w:t>
          </w:r>
        </w:p>
      </w:tc>
      <w:tc>
        <w:tcPr>
          <w:tcW w:w="4401" w:type="dxa"/>
          <w:shd w:val="clear" w:color="auto" w:fill="013F51"/>
          <w:vAlign w:val="center"/>
        </w:tcPr>
        <w:p w14:paraId="2D566404" w14:textId="12C60A4F" w:rsidR="00300C7D" w:rsidRPr="00021504" w:rsidRDefault="004D5450" w:rsidP="00A509B4">
          <w:pPr>
            <w:pStyle w:val="Footer"/>
            <w:rPr>
              <w:rFonts w:ascii="Arial" w:hAnsi="Arial" w:cs="Arial"/>
              <w:sz w:val="15"/>
            </w:rPr>
          </w:pPr>
          <w:r>
            <w:rPr>
              <w:rFonts w:ascii="Arial" w:hAnsi="Arial" w:cs="Arial"/>
              <w:sz w:val="15"/>
            </w:rPr>
            <w:t>Membership Engagement</w:t>
          </w:r>
        </w:p>
      </w:tc>
      <w:tc>
        <w:tcPr>
          <w:tcW w:w="1999" w:type="dxa"/>
          <w:shd w:val="clear" w:color="auto" w:fill="013F51"/>
          <w:vAlign w:val="center"/>
        </w:tcPr>
        <w:p w14:paraId="6647B382" w14:textId="65F4D771" w:rsidR="00300C7D" w:rsidRPr="00021504" w:rsidRDefault="004D5450" w:rsidP="00A509B4">
          <w:pPr>
            <w:pStyle w:val="Footer"/>
            <w:rPr>
              <w:rFonts w:ascii="Arial" w:hAnsi="Arial" w:cs="Arial"/>
              <w:sz w:val="15"/>
            </w:rPr>
          </w:pPr>
          <w:r>
            <w:rPr>
              <w:rFonts w:ascii="Arial" w:hAnsi="Arial" w:cs="Arial"/>
              <w:sz w:val="15"/>
            </w:rPr>
            <w:t>Version</w:t>
          </w:r>
        </w:p>
      </w:tc>
      <w:tc>
        <w:tcPr>
          <w:tcW w:w="982" w:type="dxa"/>
          <w:shd w:val="clear" w:color="auto" w:fill="013F51"/>
          <w:vAlign w:val="center"/>
        </w:tcPr>
        <w:p w14:paraId="67BE7C0F" w14:textId="79952F05" w:rsidR="00300C7D" w:rsidRPr="00021504" w:rsidRDefault="00F42562" w:rsidP="00A509B4">
          <w:pPr>
            <w:pStyle w:val="Footer"/>
            <w:rPr>
              <w:rFonts w:ascii="Arial" w:hAnsi="Arial" w:cs="Arial"/>
              <w:sz w:val="15"/>
            </w:rPr>
          </w:pPr>
          <w:r>
            <w:rPr>
              <w:rFonts w:ascii="Arial" w:hAnsi="Arial" w:cs="Arial"/>
              <w:sz w:val="15"/>
            </w:rPr>
            <w:t>2.0</w:t>
          </w:r>
        </w:p>
      </w:tc>
    </w:tr>
  </w:tbl>
  <w:p w14:paraId="49650289" w14:textId="77777777" w:rsidR="001F0BB7" w:rsidRPr="00023C90" w:rsidRDefault="001F0BB7">
    <w:pPr>
      <w:pStyle w:val="Footer"/>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D15A" w14:textId="77777777" w:rsidR="00F42562" w:rsidRDefault="00F42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1578" w14:textId="77777777" w:rsidR="003F3C92" w:rsidRDefault="003F3C92" w:rsidP="001F0BB7">
      <w:r>
        <w:separator/>
      </w:r>
    </w:p>
  </w:footnote>
  <w:footnote w:type="continuationSeparator" w:id="0">
    <w:p w14:paraId="01212BCB" w14:textId="77777777" w:rsidR="003F3C92" w:rsidRDefault="003F3C92" w:rsidP="001F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2A52" w14:textId="77777777" w:rsidR="00F42562" w:rsidRDefault="00F42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981E" w14:textId="77777777" w:rsidR="001F0BB7" w:rsidRDefault="0005728B">
    <w:pPr>
      <w:pStyle w:val="Header"/>
    </w:pPr>
    <w:r>
      <w:rPr>
        <w:noProof/>
        <w:lang w:eastAsia="en-GB"/>
      </w:rPr>
      <w:drawing>
        <wp:anchor distT="0" distB="0" distL="114300" distR="114300" simplePos="0" relativeHeight="251660288" behindDoc="1" locked="0" layoutInCell="1" allowOverlap="1" wp14:anchorId="5B5345CB" wp14:editId="24A957DC">
          <wp:simplePos x="0" y="0"/>
          <wp:positionH relativeFrom="column">
            <wp:posOffset>-531149</wp:posOffset>
          </wp:positionH>
          <wp:positionV relativeFrom="paragraph">
            <wp:posOffset>-926754</wp:posOffset>
          </wp:positionV>
          <wp:extent cx="10686473" cy="10794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43349" cy="1085186"/>
                  </a:xfrm>
                  <a:prstGeom prst="rect">
                    <a:avLst/>
                  </a:prstGeom>
                </pic:spPr>
              </pic:pic>
            </a:graphicData>
          </a:graphic>
          <wp14:sizeRelH relativeFrom="page">
            <wp14:pctWidth>0</wp14:pctWidth>
          </wp14:sizeRelH>
          <wp14:sizeRelV relativeFrom="page">
            <wp14:pctHeight>0</wp14:pctHeight>
          </wp14:sizeRelV>
        </wp:anchor>
      </w:drawing>
    </w:r>
    <w:r w:rsidR="00167114">
      <w:rPr>
        <w:noProof/>
        <w:lang w:eastAsia="en-GB"/>
      </w:rPr>
      <mc:AlternateContent>
        <mc:Choice Requires="wps">
          <w:drawing>
            <wp:anchor distT="0" distB="0" distL="114300" distR="114300" simplePos="0" relativeHeight="251659264" behindDoc="0" locked="0" layoutInCell="1" allowOverlap="1" wp14:anchorId="0F9C67F8" wp14:editId="7E4D4EC9">
              <wp:simplePos x="0" y="0"/>
              <wp:positionH relativeFrom="column">
                <wp:posOffset>5797662</wp:posOffset>
              </wp:positionH>
              <wp:positionV relativeFrom="paragraph">
                <wp:posOffset>-595331</wp:posOffset>
              </wp:positionV>
              <wp:extent cx="4137025" cy="747806"/>
              <wp:effectExtent l="0" t="0" r="0" b="0"/>
              <wp:wrapNone/>
              <wp:docPr id="2" name="Text Box 2"/>
              <wp:cNvGraphicFramePr/>
              <a:graphic xmlns:a="http://schemas.openxmlformats.org/drawingml/2006/main">
                <a:graphicData uri="http://schemas.microsoft.com/office/word/2010/wordprocessingShape">
                  <wps:wsp>
                    <wps:cNvSpPr txBox="1"/>
                    <wps:spPr>
                      <a:xfrm>
                        <a:off x="0" y="0"/>
                        <a:ext cx="4137025" cy="747806"/>
                      </a:xfrm>
                      <a:prstGeom prst="rect">
                        <a:avLst/>
                      </a:prstGeom>
                      <a:noFill/>
                      <a:ln w="6350">
                        <a:noFill/>
                      </a:ln>
                    </wps:spPr>
                    <wps:txbx>
                      <w:txbxContent>
                        <w:p w14:paraId="76D46FF9" w14:textId="69F52C01" w:rsidR="001F0BB7" w:rsidRPr="00853800" w:rsidRDefault="004D5450" w:rsidP="001F0BB7">
                          <w:pPr>
                            <w:spacing w:line="300" w:lineRule="auto"/>
                            <w:jc w:val="right"/>
                            <w:rPr>
                              <w:rFonts w:ascii="Arial" w:hAnsi="Arial" w:cs="Arial"/>
                              <w:b/>
                              <w:color w:val="FFFFFF" w:themeColor="background1"/>
                              <w:sz w:val="21"/>
                            </w:rPr>
                          </w:pPr>
                          <w:r>
                            <w:rPr>
                              <w:rFonts w:ascii="Arial" w:hAnsi="Arial" w:cs="Arial"/>
                              <w:b/>
                              <w:color w:val="FFFFFF" w:themeColor="background1"/>
                              <w:sz w:val="21"/>
                            </w:rPr>
                            <w:t xml:space="preserve">Advanced Automotive </w:t>
                          </w:r>
                          <w:r w:rsidR="00C04DE7">
                            <w:rPr>
                              <w:rFonts w:ascii="Arial" w:hAnsi="Arial" w:cs="Arial"/>
                              <w:b/>
                              <w:color w:val="FFFFFF" w:themeColor="background1"/>
                              <w:sz w:val="21"/>
                            </w:rPr>
                            <w:t>Trainer Award</w:t>
                          </w:r>
                        </w:p>
                        <w:p w14:paraId="4ED8A682" w14:textId="648D61FF" w:rsidR="001F0BB7" w:rsidRPr="00853800" w:rsidRDefault="004D5450" w:rsidP="001F0BB7">
                          <w:pPr>
                            <w:spacing w:line="300" w:lineRule="auto"/>
                            <w:jc w:val="right"/>
                            <w:rPr>
                              <w:rFonts w:ascii="Arial" w:hAnsi="Arial" w:cs="Arial"/>
                              <w:b/>
                              <w:color w:val="28B8CE"/>
                              <w:sz w:val="21"/>
                            </w:rPr>
                          </w:pPr>
                          <w:r>
                            <w:rPr>
                              <w:rFonts w:ascii="Arial" w:hAnsi="Arial" w:cs="Arial"/>
                              <w:b/>
                              <w:color w:val="28B8CE"/>
                              <w:sz w:val="21"/>
                            </w:rPr>
                            <w:t>Case Study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C67F8" id="_x0000_t202" coordsize="21600,21600" o:spt="202" path="m,l,21600r21600,l21600,xe">
              <v:stroke joinstyle="miter"/>
              <v:path gradientshapeok="t" o:connecttype="rect"/>
            </v:shapetype>
            <v:shape id="Text Box 2" o:spid="_x0000_s1026" type="#_x0000_t202" style="position:absolute;margin-left:456.5pt;margin-top:-46.9pt;width:325.75pt;height: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vGAIAACw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" filled="f" stroked="f" strokeweight=".5pt">
              <v:textbox>
                <w:txbxContent>
                  <w:p w14:paraId="76D46FF9" w14:textId="69F52C01" w:rsidR="001F0BB7" w:rsidRPr="00853800" w:rsidRDefault="004D5450" w:rsidP="001F0BB7">
                    <w:pPr>
                      <w:spacing w:line="300" w:lineRule="auto"/>
                      <w:jc w:val="right"/>
                      <w:rPr>
                        <w:rFonts w:ascii="Arial" w:hAnsi="Arial" w:cs="Arial"/>
                        <w:b/>
                        <w:color w:val="FFFFFF" w:themeColor="background1"/>
                        <w:sz w:val="21"/>
                      </w:rPr>
                    </w:pPr>
                    <w:r>
                      <w:rPr>
                        <w:rFonts w:ascii="Arial" w:hAnsi="Arial" w:cs="Arial"/>
                        <w:b/>
                        <w:color w:val="FFFFFF" w:themeColor="background1"/>
                        <w:sz w:val="21"/>
                      </w:rPr>
                      <w:t xml:space="preserve">Advanced Automotive </w:t>
                    </w:r>
                    <w:r w:rsidR="00C04DE7">
                      <w:rPr>
                        <w:rFonts w:ascii="Arial" w:hAnsi="Arial" w:cs="Arial"/>
                        <w:b/>
                        <w:color w:val="FFFFFF" w:themeColor="background1"/>
                        <w:sz w:val="21"/>
                      </w:rPr>
                      <w:t>Trainer Award</w:t>
                    </w:r>
                  </w:p>
                  <w:p w14:paraId="4ED8A682" w14:textId="648D61FF" w:rsidR="001F0BB7" w:rsidRPr="00853800" w:rsidRDefault="004D5450" w:rsidP="001F0BB7">
                    <w:pPr>
                      <w:spacing w:line="300" w:lineRule="auto"/>
                      <w:jc w:val="right"/>
                      <w:rPr>
                        <w:rFonts w:ascii="Arial" w:hAnsi="Arial" w:cs="Arial"/>
                        <w:b/>
                        <w:color w:val="28B8CE"/>
                        <w:sz w:val="21"/>
                      </w:rPr>
                    </w:pPr>
                    <w:r>
                      <w:rPr>
                        <w:rFonts w:ascii="Arial" w:hAnsi="Arial" w:cs="Arial"/>
                        <w:b/>
                        <w:color w:val="28B8CE"/>
                        <w:sz w:val="21"/>
                      </w:rPr>
                      <w:t>Case Study Template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D7E9" w14:textId="77777777" w:rsidR="00F42562" w:rsidRDefault="00F42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68E"/>
    <w:multiLevelType w:val="hybridMultilevel"/>
    <w:tmpl w:val="D6A8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93633"/>
    <w:multiLevelType w:val="multilevel"/>
    <w:tmpl w:val="DCD8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90DDC"/>
    <w:multiLevelType w:val="multilevel"/>
    <w:tmpl w:val="E39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F0D5E"/>
    <w:multiLevelType w:val="multilevel"/>
    <w:tmpl w:val="33E2B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BBF299B"/>
    <w:multiLevelType w:val="hybridMultilevel"/>
    <w:tmpl w:val="A1F4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E24D2"/>
    <w:multiLevelType w:val="multilevel"/>
    <w:tmpl w:val="8E9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A2303"/>
    <w:multiLevelType w:val="multilevel"/>
    <w:tmpl w:val="C3F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9709B"/>
    <w:multiLevelType w:val="multilevel"/>
    <w:tmpl w:val="9110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F1EF0"/>
    <w:multiLevelType w:val="multilevel"/>
    <w:tmpl w:val="41D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890968">
    <w:abstractNumId w:val="3"/>
    <w:lvlOverride w:ilvl="0">
      <w:lvl w:ilvl="0">
        <w:numFmt w:val="bullet"/>
        <w:lvlText w:val=""/>
        <w:lvlJc w:val="left"/>
        <w:pPr>
          <w:tabs>
            <w:tab w:val="num" w:pos="720"/>
          </w:tabs>
          <w:ind w:left="720" w:hanging="360"/>
        </w:pPr>
        <w:rPr>
          <w:rFonts w:ascii="Symbol" w:hAnsi="Symbol" w:hint="default"/>
          <w:sz w:val="20"/>
        </w:rPr>
      </w:lvl>
    </w:lvlOverride>
  </w:num>
  <w:num w:numId="2" w16cid:durableId="530263123">
    <w:abstractNumId w:val="4"/>
  </w:num>
  <w:num w:numId="3" w16cid:durableId="102313326">
    <w:abstractNumId w:val="0"/>
  </w:num>
  <w:num w:numId="4" w16cid:durableId="152071245">
    <w:abstractNumId w:val="2"/>
  </w:num>
  <w:num w:numId="5" w16cid:durableId="1279027415">
    <w:abstractNumId w:val="1"/>
  </w:num>
  <w:num w:numId="6" w16cid:durableId="205458614">
    <w:abstractNumId w:val="6"/>
  </w:num>
  <w:num w:numId="7" w16cid:durableId="1229807264">
    <w:abstractNumId w:val="7"/>
  </w:num>
  <w:num w:numId="8" w16cid:durableId="1877230665">
    <w:abstractNumId w:val="5"/>
  </w:num>
  <w:num w:numId="9" w16cid:durableId="435448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3D"/>
    <w:rsid w:val="00006416"/>
    <w:rsid w:val="00021504"/>
    <w:rsid w:val="00023C90"/>
    <w:rsid w:val="0004265F"/>
    <w:rsid w:val="0005728B"/>
    <w:rsid w:val="000C1914"/>
    <w:rsid w:val="000C25F1"/>
    <w:rsid w:val="00140B2A"/>
    <w:rsid w:val="00153EC4"/>
    <w:rsid w:val="00167114"/>
    <w:rsid w:val="001C2041"/>
    <w:rsid w:val="001F0BB7"/>
    <w:rsid w:val="002131CF"/>
    <w:rsid w:val="00225586"/>
    <w:rsid w:val="002D0874"/>
    <w:rsid w:val="002E5EEC"/>
    <w:rsid w:val="00300C7D"/>
    <w:rsid w:val="003728C9"/>
    <w:rsid w:val="003A193F"/>
    <w:rsid w:val="003C6F48"/>
    <w:rsid w:val="003F3C92"/>
    <w:rsid w:val="00474B9D"/>
    <w:rsid w:val="004D5450"/>
    <w:rsid w:val="005B3BF8"/>
    <w:rsid w:val="005E5038"/>
    <w:rsid w:val="0060190B"/>
    <w:rsid w:val="006023E2"/>
    <w:rsid w:val="00615346"/>
    <w:rsid w:val="00625026"/>
    <w:rsid w:val="00683793"/>
    <w:rsid w:val="006B4813"/>
    <w:rsid w:val="007074C4"/>
    <w:rsid w:val="00722F74"/>
    <w:rsid w:val="007340E9"/>
    <w:rsid w:val="007E408E"/>
    <w:rsid w:val="007E4566"/>
    <w:rsid w:val="00811572"/>
    <w:rsid w:val="00846FD0"/>
    <w:rsid w:val="00853800"/>
    <w:rsid w:val="008D13D4"/>
    <w:rsid w:val="008F5515"/>
    <w:rsid w:val="009125B8"/>
    <w:rsid w:val="00995BCA"/>
    <w:rsid w:val="009F4152"/>
    <w:rsid w:val="00A133BA"/>
    <w:rsid w:val="00A509B4"/>
    <w:rsid w:val="00A67158"/>
    <w:rsid w:val="00A85DF0"/>
    <w:rsid w:val="00AA7F50"/>
    <w:rsid w:val="00AD013D"/>
    <w:rsid w:val="00B357B0"/>
    <w:rsid w:val="00B92EC1"/>
    <w:rsid w:val="00C04DE7"/>
    <w:rsid w:val="00C17B0C"/>
    <w:rsid w:val="00C45CEE"/>
    <w:rsid w:val="00C56E37"/>
    <w:rsid w:val="00C967CF"/>
    <w:rsid w:val="00D43357"/>
    <w:rsid w:val="00D47D1B"/>
    <w:rsid w:val="00D85369"/>
    <w:rsid w:val="00DC6334"/>
    <w:rsid w:val="00E64C53"/>
    <w:rsid w:val="00F03862"/>
    <w:rsid w:val="00F20B63"/>
    <w:rsid w:val="00F240E2"/>
    <w:rsid w:val="00F310AA"/>
    <w:rsid w:val="00F42562"/>
    <w:rsid w:val="46F1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32F8"/>
  <w15:chartTrackingRefBased/>
  <w15:docId w15:val="{11F670C5-E370-4414-84FA-79545E55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I-MainHeading">
    <w:name w:val="IMI-Main 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8"/>
    </w:rPr>
  </w:style>
  <w:style w:type="paragraph" w:customStyle="1" w:styleId="IMI-Paragraph">
    <w:name w:val="IMI-Paragraph"/>
    <w:basedOn w:val="Normal"/>
    <w:qFormat/>
    <w:rsid w:val="007E4566"/>
    <w:pPr>
      <w:shd w:val="clear" w:color="auto" w:fill="FFFFFF"/>
      <w:spacing w:after="450"/>
      <w:textAlignment w:val="baseline"/>
    </w:pPr>
    <w:rPr>
      <w:rFonts w:ascii="Open Sans" w:eastAsia="Times New Roman" w:hAnsi="Open Sans" w:cs="Open Sans"/>
      <w:color w:val="333333"/>
      <w:sz w:val="20"/>
    </w:rPr>
  </w:style>
  <w:style w:type="paragraph" w:customStyle="1" w:styleId="IMI-Subheading">
    <w:name w:val="IMI-Sub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2"/>
    </w:rPr>
  </w:style>
  <w:style w:type="paragraph" w:styleId="Header">
    <w:name w:val="header"/>
    <w:basedOn w:val="Normal"/>
    <w:link w:val="HeaderChar"/>
    <w:uiPriority w:val="99"/>
    <w:unhideWhenUsed/>
    <w:rsid w:val="001F0BB7"/>
    <w:pPr>
      <w:tabs>
        <w:tab w:val="center" w:pos="4513"/>
        <w:tab w:val="right" w:pos="9026"/>
      </w:tabs>
    </w:pPr>
  </w:style>
  <w:style w:type="character" w:customStyle="1" w:styleId="HeaderChar">
    <w:name w:val="Header Char"/>
    <w:basedOn w:val="DefaultParagraphFont"/>
    <w:link w:val="Header"/>
    <w:uiPriority w:val="99"/>
    <w:rsid w:val="001F0BB7"/>
  </w:style>
  <w:style w:type="paragraph" w:styleId="Footer">
    <w:name w:val="footer"/>
    <w:basedOn w:val="Normal"/>
    <w:link w:val="FooterChar"/>
    <w:uiPriority w:val="99"/>
    <w:unhideWhenUsed/>
    <w:rsid w:val="001F0BB7"/>
    <w:pPr>
      <w:tabs>
        <w:tab w:val="center" w:pos="4513"/>
        <w:tab w:val="right" w:pos="9026"/>
      </w:tabs>
    </w:pPr>
  </w:style>
  <w:style w:type="character" w:customStyle="1" w:styleId="FooterChar">
    <w:name w:val="Footer Char"/>
    <w:basedOn w:val="DefaultParagraphFont"/>
    <w:link w:val="Footer"/>
    <w:uiPriority w:val="99"/>
    <w:rsid w:val="001F0BB7"/>
  </w:style>
  <w:style w:type="paragraph" w:styleId="NormalWeb">
    <w:name w:val="Normal (Web)"/>
    <w:basedOn w:val="Normal"/>
    <w:link w:val="NormalWebChar"/>
    <w:uiPriority w:val="99"/>
    <w:unhideWhenUsed/>
    <w:rsid w:val="001F0BB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7F5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A7F50"/>
    <w:rPr>
      <w:rFonts w:ascii="Times New Roman" w:hAnsi="Times New Roman"/>
      <w:sz w:val="18"/>
      <w:szCs w:val="18"/>
    </w:rPr>
  </w:style>
  <w:style w:type="table" w:customStyle="1" w:styleId="TableGrid1">
    <w:name w:val="Table Grid1"/>
    <w:basedOn w:val="TableNormal"/>
    <w:next w:val="TableGrid"/>
    <w:uiPriority w:val="39"/>
    <w:rsid w:val="00A671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7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IPageHeading">
    <w:name w:val="IMI Page Heading"/>
    <w:basedOn w:val="NormalWeb"/>
    <w:link w:val="IMIPageHeadingChar"/>
    <w:qFormat/>
    <w:rsid w:val="005E5038"/>
    <w:pPr>
      <w:shd w:val="clear" w:color="auto" w:fill="FFFFFF"/>
      <w:spacing w:before="0" w:beforeAutospacing="0" w:after="225" w:afterAutospacing="0" w:line="312" w:lineRule="auto"/>
    </w:pPr>
    <w:rPr>
      <w:rFonts w:ascii="Arial" w:hAnsi="Arial" w:cs="Arial"/>
      <w:color w:val="000000"/>
      <w:sz w:val="40"/>
      <w:szCs w:val="32"/>
    </w:rPr>
  </w:style>
  <w:style w:type="paragraph" w:customStyle="1" w:styleId="IMISubheading">
    <w:name w:val="IMI Subheading"/>
    <w:basedOn w:val="NormalWeb"/>
    <w:link w:val="IMISubheadingChar"/>
    <w:qFormat/>
    <w:rsid w:val="00853800"/>
    <w:pPr>
      <w:shd w:val="clear" w:color="auto" w:fill="FFFFFF"/>
      <w:spacing w:before="0" w:beforeAutospacing="0" w:after="225" w:afterAutospacing="0" w:line="312" w:lineRule="auto"/>
    </w:pPr>
    <w:rPr>
      <w:rFonts w:ascii="Arial" w:hAnsi="Arial" w:cs="Arial"/>
      <w:color w:val="28B8CE"/>
      <w:sz w:val="32"/>
      <w:szCs w:val="21"/>
    </w:rPr>
  </w:style>
  <w:style w:type="character" w:customStyle="1" w:styleId="NormalWebChar">
    <w:name w:val="Normal (Web) Char"/>
    <w:basedOn w:val="DefaultParagraphFont"/>
    <w:link w:val="NormalWeb"/>
    <w:uiPriority w:val="99"/>
    <w:rsid w:val="00853800"/>
    <w:rPr>
      <w:rFonts w:ascii="Times New Roman" w:eastAsia="Times New Roman" w:hAnsi="Times New Roman" w:cs="Times New Roman"/>
    </w:rPr>
  </w:style>
  <w:style w:type="character" w:customStyle="1" w:styleId="IMIPageHeadingChar">
    <w:name w:val="IMI Page Heading Char"/>
    <w:basedOn w:val="NormalWebChar"/>
    <w:link w:val="IMIPageHeading"/>
    <w:rsid w:val="005E5038"/>
    <w:rPr>
      <w:rFonts w:ascii="Arial" w:eastAsia="Times New Roman" w:hAnsi="Arial" w:cs="Arial"/>
      <w:color w:val="000000"/>
      <w:sz w:val="40"/>
      <w:szCs w:val="32"/>
      <w:shd w:val="clear" w:color="auto" w:fill="FFFFFF"/>
    </w:rPr>
  </w:style>
  <w:style w:type="paragraph" w:customStyle="1" w:styleId="IMIMainBody">
    <w:name w:val="IMI Main Body"/>
    <w:basedOn w:val="NormalWeb"/>
    <w:link w:val="IMIMainBodyChar"/>
    <w:qFormat/>
    <w:rsid w:val="00853800"/>
    <w:pPr>
      <w:shd w:val="clear" w:color="auto" w:fill="FFFFFF"/>
      <w:spacing w:after="225" w:line="312" w:lineRule="auto"/>
    </w:pPr>
    <w:rPr>
      <w:rFonts w:ascii="Arial" w:hAnsi="Arial" w:cs="Arial"/>
      <w:color w:val="000000"/>
      <w:sz w:val="21"/>
      <w:szCs w:val="21"/>
    </w:rPr>
  </w:style>
  <w:style w:type="character" w:customStyle="1" w:styleId="IMISubheadingChar">
    <w:name w:val="IMI Subheading Char"/>
    <w:basedOn w:val="NormalWebChar"/>
    <w:link w:val="IMISubheading"/>
    <w:rsid w:val="00853800"/>
    <w:rPr>
      <w:rFonts w:ascii="Arial" w:eastAsia="Times New Roman" w:hAnsi="Arial" w:cs="Arial"/>
      <w:color w:val="28B8CE"/>
      <w:sz w:val="32"/>
      <w:szCs w:val="21"/>
      <w:shd w:val="clear" w:color="auto" w:fill="FFFFFF"/>
    </w:rPr>
  </w:style>
  <w:style w:type="character" w:customStyle="1" w:styleId="IMIMainBodyChar">
    <w:name w:val="IMI Main Body Char"/>
    <w:basedOn w:val="NormalWebChar"/>
    <w:link w:val="IMIMainBody"/>
    <w:rsid w:val="00853800"/>
    <w:rPr>
      <w:rFonts w:ascii="Arial" w:eastAsia="Times New Roman" w:hAnsi="Arial" w:cs="Arial"/>
      <w:color w:val="000000"/>
      <w:sz w:val="21"/>
      <w:szCs w:val="21"/>
      <w:shd w:val="clear" w:color="auto" w:fill="FFFFFF"/>
    </w:rPr>
  </w:style>
  <w:style w:type="paragraph" w:styleId="ListParagraph">
    <w:name w:val="List Paragraph"/>
    <w:basedOn w:val="Normal"/>
    <w:uiPriority w:val="34"/>
    <w:qFormat/>
    <w:rsid w:val="000C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6442">
      <w:bodyDiv w:val="1"/>
      <w:marLeft w:val="0"/>
      <w:marRight w:val="0"/>
      <w:marTop w:val="0"/>
      <w:marBottom w:val="0"/>
      <w:divBdr>
        <w:top w:val="none" w:sz="0" w:space="0" w:color="auto"/>
        <w:left w:val="none" w:sz="0" w:space="0" w:color="auto"/>
        <w:bottom w:val="none" w:sz="0" w:space="0" w:color="auto"/>
        <w:right w:val="none" w:sz="0" w:space="0" w:color="auto"/>
      </w:divBdr>
    </w:div>
    <w:div w:id="1175609001">
      <w:bodyDiv w:val="1"/>
      <w:marLeft w:val="0"/>
      <w:marRight w:val="0"/>
      <w:marTop w:val="0"/>
      <w:marBottom w:val="0"/>
      <w:divBdr>
        <w:top w:val="none" w:sz="0" w:space="0" w:color="auto"/>
        <w:left w:val="none" w:sz="0" w:space="0" w:color="auto"/>
        <w:bottom w:val="none" w:sz="0" w:space="0" w:color="auto"/>
        <w:right w:val="none" w:sz="0" w:space="0" w:color="auto"/>
      </w:divBdr>
    </w:div>
    <w:div w:id="1431505820">
      <w:bodyDiv w:val="1"/>
      <w:marLeft w:val="0"/>
      <w:marRight w:val="0"/>
      <w:marTop w:val="0"/>
      <w:marBottom w:val="0"/>
      <w:divBdr>
        <w:top w:val="none" w:sz="0" w:space="0" w:color="auto"/>
        <w:left w:val="none" w:sz="0" w:space="0" w:color="auto"/>
        <w:bottom w:val="none" w:sz="0" w:space="0" w:color="auto"/>
        <w:right w:val="none" w:sz="0" w:space="0" w:color="auto"/>
      </w:divBdr>
    </w:div>
    <w:div w:id="1533305343">
      <w:bodyDiv w:val="1"/>
      <w:marLeft w:val="0"/>
      <w:marRight w:val="0"/>
      <w:marTop w:val="0"/>
      <w:marBottom w:val="0"/>
      <w:divBdr>
        <w:top w:val="none" w:sz="0" w:space="0" w:color="auto"/>
        <w:left w:val="none" w:sz="0" w:space="0" w:color="auto"/>
        <w:bottom w:val="none" w:sz="0" w:space="0" w:color="auto"/>
        <w:right w:val="none" w:sz="0" w:space="0" w:color="auto"/>
      </w:divBdr>
    </w:div>
    <w:div w:id="1600718093">
      <w:bodyDiv w:val="1"/>
      <w:marLeft w:val="0"/>
      <w:marRight w:val="0"/>
      <w:marTop w:val="0"/>
      <w:marBottom w:val="0"/>
      <w:divBdr>
        <w:top w:val="none" w:sz="0" w:space="0" w:color="auto"/>
        <w:left w:val="none" w:sz="0" w:space="0" w:color="auto"/>
        <w:bottom w:val="none" w:sz="0" w:space="0" w:color="auto"/>
        <w:right w:val="none" w:sz="0" w:space="0" w:color="auto"/>
      </w:divBdr>
    </w:div>
    <w:div w:id="1761020700">
      <w:bodyDiv w:val="1"/>
      <w:marLeft w:val="0"/>
      <w:marRight w:val="0"/>
      <w:marTop w:val="0"/>
      <w:marBottom w:val="0"/>
      <w:divBdr>
        <w:top w:val="none" w:sz="0" w:space="0" w:color="auto"/>
        <w:left w:val="none" w:sz="0" w:space="0" w:color="auto"/>
        <w:bottom w:val="none" w:sz="0" w:space="0" w:color="auto"/>
        <w:right w:val="none" w:sz="0" w:space="0" w:color="auto"/>
      </w:divBdr>
    </w:div>
    <w:div w:id="21400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Administration\Document%20Templates\Branded%20document%20templates\IMI-Word%20Template%20(Landscape)_April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f4ac34-c485-444b-9a73-32a164fffa6b" xsi:nil="true"/>
    <lcf76f155ced4ddcb4097134ff3c332f xmlns="fb3a5eda-e4fd-4c1c-9255-9428d66953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B58A2D02D3EC4BA2E03EEA124F1950" ma:contentTypeVersion="16" ma:contentTypeDescription="Create a new document." ma:contentTypeScope="" ma:versionID="2bc7b8d058001a7fe5d039bd68c5390b">
  <xsd:schema xmlns:xsd="http://www.w3.org/2001/XMLSchema" xmlns:xs="http://www.w3.org/2001/XMLSchema" xmlns:p="http://schemas.microsoft.com/office/2006/metadata/properties" xmlns:ns2="fb3a5eda-e4fd-4c1c-9255-9428d6695358" xmlns:ns3="e7f4ac34-c485-444b-9a73-32a164fffa6b" targetNamespace="http://schemas.microsoft.com/office/2006/metadata/properties" ma:root="true" ma:fieldsID="32ac052ffd65e18da206de57718a0dfd" ns2:_="" ns3:_="">
    <xsd:import namespace="fb3a5eda-e4fd-4c1c-9255-9428d6695358"/>
    <xsd:import namespace="e7f4ac34-c485-444b-9a73-32a164fff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5eda-e4fd-4c1c-9255-9428d6695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aeca9a-ab7b-447c-b90e-5b8cdd226e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4ac34-c485-444b-9a73-32a164fff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310b2d-c6c8-4c40-acdc-efd09c3fac8f}" ma:internalName="TaxCatchAll" ma:showField="CatchAllData" ma:web="e7f4ac34-c485-444b-9a73-32a164fff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445FB-4E57-450E-8EDD-F1FE4098979E}">
  <ds:schemaRefs>
    <ds:schemaRef ds:uri="http://schemas.microsoft.com/office/2006/metadata/properties"/>
    <ds:schemaRef ds:uri="http://schemas.microsoft.com/office/infopath/2007/PartnerControls"/>
    <ds:schemaRef ds:uri="e7f4ac34-c485-444b-9a73-32a164fffa6b"/>
    <ds:schemaRef ds:uri="fb3a5eda-e4fd-4c1c-9255-9428d6695358"/>
  </ds:schemaRefs>
</ds:datastoreItem>
</file>

<file path=customXml/itemProps2.xml><?xml version="1.0" encoding="utf-8"?>
<ds:datastoreItem xmlns:ds="http://schemas.openxmlformats.org/officeDocument/2006/customXml" ds:itemID="{DEA224D4-94C1-46CC-9D8F-1AF1BB6A76D1}">
  <ds:schemaRefs>
    <ds:schemaRef ds:uri="http://schemas.openxmlformats.org/officeDocument/2006/bibliography"/>
  </ds:schemaRefs>
</ds:datastoreItem>
</file>

<file path=customXml/itemProps3.xml><?xml version="1.0" encoding="utf-8"?>
<ds:datastoreItem xmlns:ds="http://schemas.openxmlformats.org/officeDocument/2006/customXml" ds:itemID="{CA31D470-1ADB-4D8C-92B4-0A7D27491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a5eda-e4fd-4c1c-9255-9428d6695358"/>
    <ds:schemaRef ds:uri="e7f4ac34-c485-444b-9a73-32a164fff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A9474-7603-4118-A77D-316DAB13AF68}">
  <ds:schemaRefs>
    <ds:schemaRef ds:uri="http://schemas.microsoft.com/sharepoint/v3/contenttype/forms"/>
  </ds:schemaRefs>
</ds:datastoreItem>
</file>

<file path=docMetadata/LabelInfo.xml><?xml version="1.0" encoding="utf-8"?>
<clbl:labelList xmlns:clbl="http://schemas.microsoft.com/office/2020/mipLabelMetadata">
  <clbl:label id="{2398d05b-6b0f-48bd-aee1-5c34335759f3}" enabled="0" method="" siteId="{2398d05b-6b0f-48bd-aee1-5c34335759f3}" removed="1"/>
</clbl:labelList>
</file>

<file path=docProps/app.xml><?xml version="1.0" encoding="utf-8"?>
<Properties xmlns="http://schemas.openxmlformats.org/officeDocument/2006/extended-properties" xmlns:vt="http://schemas.openxmlformats.org/officeDocument/2006/docPropsVTypes">
  <Template>IMI-Word Template (Landscape)_April2021</Template>
  <TotalTime>3</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Murfitt</dc:creator>
  <cp:keywords/>
  <dc:description/>
  <cp:lastModifiedBy>Lea Scholey</cp:lastModifiedBy>
  <cp:revision>10</cp:revision>
  <cp:lastPrinted>2019-11-05T15:18:00Z</cp:lastPrinted>
  <dcterms:created xsi:type="dcterms:W3CDTF">2025-08-27T12:22:00Z</dcterms:created>
  <dcterms:modified xsi:type="dcterms:W3CDTF">2025-10-23T08:11:00Z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0x010100B4B58A2D02D3EC4BA2E03EEA124F1950</vt:lpwstr>
  </property>
  <property fmtid="{D5CDD505-2E9C-101B-9397-08002B2CF9AE}" pid="3" name="MediaServiceImageTags">
    <vt:lpwstr/>
  </property>
</Properties>
</file>